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7F" w:rsidRDefault="00F92362" w:rsidP="00C0757F">
      <w:pPr>
        <w:pStyle w:val="a3"/>
        <w:rPr>
          <w:rFonts w:ascii="ＭＳ 明朝" w:hAnsi="ＭＳ 明朝"/>
          <w:sz w:val="24"/>
          <w:szCs w:val="24"/>
        </w:rPr>
      </w:pPr>
      <w:r w:rsidRPr="002270C5">
        <w:rPr>
          <w:rFonts w:eastAsia="Times New Roman" w:cs="Times New Roman"/>
        </w:rPr>
        <w:t xml:space="preserve"> </w:t>
      </w:r>
    </w:p>
    <w:p w:rsidR="00C0757F" w:rsidRDefault="00C0757F" w:rsidP="00C0757F">
      <w:pPr>
        <w:pStyle w:val="a3"/>
        <w:rPr>
          <w:rFonts w:ascii="ＭＳ 明朝" w:hAnsi="ＭＳ 明朝" w:hint="eastAsia"/>
          <w:sz w:val="24"/>
          <w:szCs w:val="24"/>
        </w:rPr>
      </w:pPr>
    </w:p>
    <w:p w:rsidR="00F92362" w:rsidRPr="002270C5" w:rsidRDefault="00F92362" w:rsidP="00C0757F">
      <w:pPr>
        <w:pStyle w:val="a3"/>
        <w:jc w:val="center"/>
      </w:pPr>
      <w:r w:rsidRPr="002270C5">
        <w:rPr>
          <w:rFonts w:ascii="ＭＳ 明朝" w:hAnsi="ＭＳ 明朝" w:hint="eastAsia"/>
          <w:sz w:val="28"/>
          <w:szCs w:val="28"/>
        </w:rPr>
        <w:t>管理技術者等通知書</w:t>
      </w:r>
    </w:p>
    <w:p w:rsidR="00F92362" w:rsidRPr="002270C5" w:rsidRDefault="00F92362">
      <w:pPr>
        <w:pStyle w:val="a3"/>
      </w:pPr>
    </w:p>
    <w:p w:rsidR="00F92362" w:rsidRPr="002270C5" w:rsidRDefault="00F92362" w:rsidP="00597F11">
      <w:pPr>
        <w:pStyle w:val="a3"/>
        <w:jc w:val="right"/>
        <w:rPr>
          <w:sz w:val="24"/>
          <w:szCs w:val="24"/>
        </w:rPr>
      </w:pPr>
      <w:r w:rsidRPr="002270C5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 w:rsidRPr="002270C5">
        <w:rPr>
          <w:rFonts w:ascii="ＭＳ 明朝" w:hAnsi="ＭＳ 明朝" w:hint="eastAsia"/>
          <w:sz w:val="24"/>
          <w:szCs w:val="24"/>
        </w:rPr>
        <w:t xml:space="preserve">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年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月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日</w:t>
      </w:r>
      <w:r w:rsidR="00597F11" w:rsidRPr="002270C5">
        <w:rPr>
          <w:rFonts w:ascii="ＭＳ 明朝" w:hAnsi="ＭＳ 明朝" w:hint="eastAsia"/>
          <w:sz w:val="24"/>
          <w:szCs w:val="24"/>
        </w:rPr>
        <w:t xml:space="preserve">　</w:t>
      </w:r>
    </w:p>
    <w:p w:rsidR="001E2682" w:rsidRPr="002270C5" w:rsidRDefault="001E2682">
      <w:pPr>
        <w:pStyle w:val="a3"/>
        <w:rPr>
          <w:sz w:val="24"/>
          <w:szCs w:val="24"/>
        </w:rPr>
      </w:pPr>
    </w:p>
    <w:p w:rsidR="00F92362" w:rsidRPr="002270C5" w:rsidRDefault="00C0757F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深谷市長　　　　　　　宛て</w:t>
      </w:r>
    </w:p>
    <w:p w:rsidR="00597F11" w:rsidRPr="002270C5" w:rsidRDefault="00597F11">
      <w:pPr>
        <w:pStyle w:val="a3"/>
        <w:rPr>
          <w:sz w:val="24"/>
          <w:szCs w:val="24"/>
        </w:rPr>
      </w:pPr>
    </w:p>
    <w:p w:rsidR="00F92362" w:rsidRPr="002270C5" w:rsidRDefault="00F92362" w:rsidP="00597F11">
      <w:pPr>
        <w:pStyle w:val="a3"/>
        <w:jc w:val="right"/>
        <w:rPr>
          <w:sz w:val="24"/>
          <w:szCs w:val="24"/>
        </w:rPr>
      </w:pPr>
      <w:r w:rsidRPr="002270C5">
        <w:rPr>
          <w:rFonts w:eastAsia="Times New Roman" w:cs="Times New Roman"/>
          <w:sz w:val="24"/>
          <w:szCs w:val="24"/>
        </w:rPr>
        <w:t xml:space="preserve">                                           </w:t>
      </w:r>
      <w:r w:rsidRPr="002270C5">
        <w:rPr>
          <w:rFonts w:ascii="ＭＳ 明朝" w:hAnsi="ＭＳ 明朝" w:hint="eastAsia"/>
          <w:sz w:val="24"/>
          <w:szCs w:val="24"/>
        </w:rPr>
        <w:t>受注者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</w:t>
      </w:r>
      <w:r w:rsidR="00597F11" w:rsidRPr="002270C5">
        <w:rPr>
          <w:rFonts w:ascii="ＭＳ 明朝" w:hAnsi="ＭＳ 明朝" w:hint="eastAsia"/>
          <w:sz w:val="24"/>
          <w:szCs w:val="24"/>
        </w:rPr>
        <w:t xml:space="preserve">　</w:t>
      </w:r>
      <w:r w:rsidRPr="002270C5">
        <w:rPr>
          <w:rFonts w:eastAsia="Times New Roman" w:cs="Times New Roman"/>
          <w:sz w:val="24"/>
          <w:szCs w:val="24"/>
        </w:rPr>
        <w:t xml:space="preserve">              </w:t>
      </w:r>
      <w:r w:rsidR="00EB6820">
        <w:rPr>
          <w:rFonts w:ascii="ＭＳ 明朝" w:hAnsi="ＭＳ 明朝" w:hint="eastAsia"/>
          <w:sz w:val="24"/>
          <w:szCs w:val="24"/>
        </w:rPr>
        <w:t xml:space="preserve">　</w:t>
      </w:r>
      <w:r w:rsidR="00597F11" w:rsidRPr="002270C5">
        <w:rPr>
          <w:rFonts w:ascii="ＭＳ 明朝" w:hAnsi="ＭＳ 明朝" w:hint="eastAsia"/>
          <w:sz w:val="24"/>
          <w:szCs w:val="24"/>
        </w:rPr>
        <w:t xml:space="preserve">　</w:t>
      </w:r>
    </w:p>
    <w:p w:rsidR="00597F11" w:rsidRPr="002270C5" w:rsidRDefault="00597F11">
      <w:pPr>
        <w:pStyle w:val="a3"/>
        <w:rPr>
          <w:sz w:val="24"/>
          <w:szCs w:val="24"/>
        </w:rPr>
      </w:pPr>
    </w:p>
    <w:p w:rsidR="00F92362" w:rsidRPr="002270C5" w:rsidRDefault="00F92362">
      <w:pPr>
        <w:pStyle w:val="a3"/>
      </w:pPr>
      <w:r w:rsidRPr="002270C5">
        <w:rPr>
          <w:rFonts w:ascii="ＭＳ 明朝" w:hAnsi="ＭＳ 明朝" w:hint="eastAsia"/>
          <w:sz w:val="24"/>
          <w:szCs w:val="24"/>
        </w:rPr>
        <w:t xml:space="preserve">　下記のとおり</w:t>
      </w:r>
      <w:r w:rsidR="000902FF" w:rsidRPr="002270C5">
        <w:rPr>
          <w:rFonts w:ascii="ＭＳ 明朝" w:hAnsi="ＭＳ 明朝" w:hint="eastAsia"/>
          <w:sz w:val="24"/>
          <w:szCs w:val="24"/>
        </w:rPr>
        <w:t>管</w:t>
      </w:r>
      <w:r w:rsidRPr="002270C5">
        <w:rPr>
          <w:rFonts w:ascii="ＭＳ 明朝" w:hAnsi="ＭＳ 明朝" w:hint="eastAsia"/>
          <w:sz w:val="24"/>
          <w:szCs w:val="24"/>
        </w:rPr>
        <w:t>理技術者</w:t>
      </w:r>
      <w:r w:rsidR="003677AF" w:rsidRPr="002270C5">
        <w:rPr>
          <w:rFonts w:ascii="ＭＳ 明朝" w:hAnsi="ＭＳ 明朝" w:hint="eastAsia"/>
          <w:sz w:val="24"/>
          <w:szCs w:val="24"/>
        </w:rPr>
        <w:t>等</w:t>
      </w:r>
      <w:r w:rsidRPr="002270C5">
        <w:rPr>
          <w:rFonts w:ascii="ＭＳ 明朝" w:hAnsi="ＭＳ 明朝" w:hint="eastAsia"/>
          <w:sz w:val="24"/>
          <w:szCs w:val="24"/>
        </w:rPr>
        <w:t>を定めたので</w:t>
      </w:r>
      <w:r w:rsidR="00C0757F">
        <w:rPr>
          <w:rFonts w:ascii="ＭＳ 明朝" w:hAnsi="ＭＳ 明朝" w:hint="eastAsia"/>
          <w:sz w:val="24"/>
          <w:szCs w:val="24"/>
        </w:rPr>
        <w:t>、深谷市</w:t>
      </w:r>
      <w:r w:rsidRPr="002270C5">
        <w:rPr>
          <w:rFonts w:ascii="ＭＳ 明朝" w:hAnsi="ＭＳ 明朝" w:hint="eastAsia"/>
          <w:sz w:val="24"/>
          <w:szCs w:val="24"/>
        </w:rPr>
        <w:t>土木設計業務等委託契約約款第</w:t>
      </w:r>
      <w:r w:rsidR="00C51655" w:rsidRPr="002270C5">
        <w:rPr>
          <w:rFonts w:ascii="ＭＳ 明朝" w:hAnsi="ＭＳ 明朝" w:hint="eastAsia"/>
          <w:sz w:val="24"/>
          <w:szCs w:val="24"/>
        </w:rPr>
        <w:t>１０</w:t>
      </w:r>
      <w:r w:rsidRPr="002270C5">
        <w:rPr>
          <w:rFonts w:ascii="ＭＳ 明朝" w:hAnsi="ＭＳ 明朝" w:hint="eastAsia"/>
          <w:sz w:val="24"/>
          <w:szCs w:val="24"/>
        </w:rPr>
        <w:t>条及び第</w:t>
      </w:r>
      <w:r w:rsidR="00C51655" w:rsidRPr="002270C5">
        <w:rPr>
          <w:rFonts w:ascii="ＭＳ 明朝" w:hAnsi="ＭＳ 明朝" w:hint="eastAsia"/>
          <w:sz w:val="24"/>
          <w:szCs w:val="24"/>
        </w:rPr>
        <w:t>１１</w:t>
      </w:r>
      <w:r w:rsidRPr="002270C5">
        <w:rPr>
          <w:rFonts w:ascii="ＭＳ 明朝" w:hAnsi="ＭＳ 明朝" w:hint="eastAsia"/>
          <w:sz w:val="24"/>
          <w:szCs w:val="24"/>
        </w:rPr>
        <w:t>条</w:t>
      </w:r>
      <w:r w:rsidR="00C0757F">
        <w:rPr>
          <w:rFonts w:ascii="ＭＳ 明朝" w:hAnsi="ＭＳ 明朝" w:hint="eastAsia"/>
          <w:sz w:val="24"/>
          <w:szCs w:val="24"/>
        </w:rPr>
        <w:t>の規定により</w:t>
      </w:r>
      <w:r w:rsidRPr="002270C5">
        <w:rPr>
          <w:rFonts w:ascii="ＭＳ 明朝" w:hAnsi="ＭＳ 明朝" w:hint="eastAsia"/>
          <w:sz w:val="24"/>
          <w:szCs w:val="24"/>
        </w:rPr>
        <w:t>別添経歴書を添えて通知します。</w:t>
      </w:r>
    </w:p>
    <w:p w:rsidR="00F92362" w:rsidRPr="002270C5" w:rsidRDefault="00F92362">
      <w:pPr>
        <w:pStyle w:val="a3"/>
      </w:pPr>
    </w:p>
    <w:p w:rsidR="00F92362" w:rsidRDefault="00F92362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2270C5">
        <w:rPr>
          <w:rFonts w:ascii="ＭＳ 明朝" w:hAnsi="ＭＳ 明朝" w:hint="eastAsia"/>
          <w:sz w:val="24"/>
          <w:szCs w:val="24"/>
        </w:rPr>
        <w:t>記</w:t>
      </w:r>
    </w:p>
    <w:p w:rsidR="00903704" w:rsidRDefault="00903704">
      <w:pPr>
        <w:pStyle w:val="a3"/>
        <w:jc w:val="center"/>
      </w:pPr>
    </w:p>
    <w:p w:rsidR="00903704" w:rsidRDefault="00903704" w:rsidP="0090370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AD0704">
        <w:rPr>
          <w:rFonts w:hint="eastAsia"/>
          <w:sz w:val="24"/>
          <w:szCs w:val="24"/>
        </w:rPr>
        <w:t>委託業務の名称</w:t>
      </w:r>
      <w:r>
        <w:rPr>
          <w:rFonts w:hint="eastAsia"/>
          <w:sz w:val="24"/>
          <w:szCs w:val="24"/>
        </w:rPr>
        <w:t xml:space="preserve">　</w:t>
      </w:r>
    </w:p>
    <w:p w:rsidR="00903704" w:rsidRPr="00AD0704" w:rsidRDefault="00903704" w:rsidP="00903704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03704" w:rsidRDefault="00903704" w:rsidP="0090370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AD0704">
        <w:rPr>
          <w:rFonts w:hint="eastAsia"/>
          <w:sz w:val="24"/>
          <w:szCs w:val="24"/>
        </w:rPr>
        <w:t>履行場所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903704" w:rsidRPr="00AD0704" w:rsidRDefault="00903704" w:rsidP="00903704">
      <w:pPr>
        <w:pStyle w:val="a3"/>
        <w:jc w:val="left"/>
        <w:rPr>
          <w:rFonts w:hint="eastAsia"/>
          <w:sz w:val="24"/>
          <w:szCs w:val="24"/>
        </w:rPr>
      </w:pPr>
    </w:p>
    <w:p w:rsidR="00903704" w:rsidRPr="00AD0704" w:rsidRDefault="00903704" w:rsidP="00903704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AD0704">
        <w:rPr>
          <w:rFonts w:hint="eastAsia"/>
          <w:sz w:val="24"/>
          <w:szCs w:val="24"/>
        </w:rPr>
        <w:t>履行期間</w:t>
      </w:r>
      <w:r w:rsidRPr="00AD0704">
        <w:rPr>
          <w:rFonts w:hint="eastAsia"/>
          <w:sz w:val="24"/>
          <w:szCs w:val="24"/>
        </w:rPr>
        <w:tab/>
      </w:r>
      <w:r w:rsidR="008B0384">
        <w:rPr>
          <w:rFonts w:hint="eastAsia"/>
          <w:sz w:val="24"/>
          <w:szCs w:val="24"/>
        </w:rPr>
        <w:t xml:space="preserve">　　　</w:t>
      </w:r>
      <w:r w:rsidRPr="00AD0704">
        <w:rPr>
          <w:rFonts w:hint="eastAsia"/>
          <w:sz w:val="24"/>
          <w:szCs w:val="24"/>
        </w:rPr>
        <w:t xml:space="preserve">　　年　　月　　日から</w:t>
      </w:r>
    </w:p>
    <w:p w:rsidR="00903704" w:rsidRDefault="008B0384" w:rsidP="0090370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903704" w:rsidRPr="00AD0704">
        <w:rPr>
          <w:rFonts w:hint="eastAsia"/>
          <w:sz w:val="24"/>
          <w:szCs w:val="24"/>
        </w:rPr>
        <w:t xml:space="preserve">　　年　　月　　日まで</w:t>
      </w:r>
    </w:p>
    <w:p w:rsidR="00903704" w:rsidRPr="00AD0704" w:rsidRDefault="00903704" w:rsidP="00903704">
      <w:pPr>
        <w:pStyle w:val="a3"/>
        <w:jc w:val="left"/>
        <w:rPr>
          <w:rFonts w:hint="eastAsia"/>
          <w:sz w:val="24"/>
          <w:szCs w:val="24"/>
        </w:rPr>
      </w:pPr>
    </w:p>
    <w:p w:rsidR="00903704" w:rsidRDefault="00903704" w:rsidP="00903704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４．業務委託料　　　</w:t>
      </w:r>
      <w:r w:rsidR="001C18B5">
        <w:rPr>
          <w:rFonts w:hint="eastAsia"/>
          <w:sz w:val="24"/>
          <w:szCs w:val="24"/>
        </w:rPr>
        <w:t>金　　　　　　　　　　　円</w:t>
      </w:r>
    </w:p>
    <w:p w:rsidR="00903704" w:rsidRPr="00AD0704" w:rsidRDefault="00903704" w:rsidP="00903704">
      <w:pPr>
        <w:pStyle w:val="a3"/>
        <w:jc w:val="left"/>
        <w:rPr>
          <w:rFonts w:hint="eastAsia"/>
          <w:sz w:val="24"/>
          <w:szCs w:val="24"/>
        </w:rPr>
      </w:pPr>
    </w:p>
    <w:p w:rsidR="00903704" w:rsidRDefault="00903704" w:rsidP="0090370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５．管理技術者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903704" w:rsidRPr="00AD0704" w:rsidRDefault="00903704" w:rsidP="00903704">
      <w:pPr>
        <w:pStyle w:val="a3"/>
        <w:jc w:val="left"/>
        <w:rPr>
          <w:rFonts w:hint="eastAsia"/>
          <w:sz w:val="24"/>
          <w:szCs w:val="24"/>
        </w:rPr>
      </w:pPr>
    </w:p>
    <w:p w:rsidR="00903704" w:rsidRDefault="00903704" w:rsidP="0090370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６．照査技術者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903704" w:rsidRPr="00AD0704" w:rsidRDefault="00903704" w:rsidP="00903704">
      <w:pPr>
        <w:pStyle w:val="a3"/>
        <w:jc w:val="left"/>
        <w:rPr>
          <w:rFonts w:hint="eastAsia"/>
          <w:sz w:val="24"/>
          <w:szCs w:val="24"/>
        </w:rPr>
      </w:pPr>
    </w:p>
    <w:p w:rsidR="00F92362" w:rsidRPr="0042152A" w:rsidRDefault="00F92362" w:rsidP="00670871">
      <w:pPr>
        <w:pStyle w:val="a3"/>
      </w:pPr>
      <w:bookmarkStart w:id="0" w:name="_GoBack"/>
      <w:bookmarkEnd w:id="0"/>
    </w:p>
    <w:sectPr w:rsidR="00F92362" w:rsidRPr="0042152A" w:rsidSect="00560AE7">
      <w:headerReference w:type="default" r:id="rId7"/>
      <w:footerReference w:type="default" r:id="rId8"/>
      <w:pgSz w:w="11906" w:h="16838" w:code="9"/>
      <w:pgMar w:top="1701" w:right="1701" w:bottom="1418" w:left="1701" w:header="720" w:footer="720" w:gutter="0"/>
      <w:pgNumType w:fmt="numberInDash" w:start="77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71" w:rsidRDefault="00D41171" w:rsidP="00CA7803">
      <w:r>
        <w:separator/>
      </w:r>
    </w:p>
  </w:endnote>
  <w:endnote w:type="continuationSeparator" w:id="0">
    <w:p w:rsidR="00D41171" w:rsidRDefault="00D41171" w:rsidP="00CA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E7" w:rsidRDefault="00560AE7">
    <w:pPr>
      <w:pStyle w:val="a6"/>
      <w:jc w:val="center"/>
    </w:pPr>
  </w:p>
  <w:p w:rsidR="00DB0459" w:rsidRDefault="00DB04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71" w:rsidRDefault="00D41171" w:rsidP="00CA7803">
      <w:r>
        <w:separator/>
      </w:r>
    </w:p>
  </w:footnote>
  <w:footnote w:type="continuationSeparator" w:id="0">
    <w:p w:rsidR="00D41171" w:rsidRDefault="00D41171" w:rsidP="00CA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31" w:rsidRDefault="00F75031">
    <w:pPr>
      <w:pStyle w:val="a4"/>
      <w:rPr>
        <w:rFonts w:ascii="ＭＳ ゴシック" w:eastAsia="ＭＳ ゴシック" w:hAnsi="ＭＳ ゴシック"/>
      </w:rPr>
    </w:pPr>
  </w:p>
  <w:p w:rsidR="00F75031" w:rsidRDefault="00F75031">
    <w:pPr>
      <w:pStyle w:val="a4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362"/>
    <w:rsid w:val="0002572D"/>
    <w:rsid w:val="000801BF"/>
    <w:rsid w:val="00081AA5"/>
    <w:rsid w:val="000902FF"/>
    <w:rsid w:val="000969AD"/>
    <w:rsid w:val="000A05BD"/>
    <w:rsid w:val="000C03F6"/>
    <w:rsid w:val="000C5843"/>
    <w:rsid w:val="000D71A8"/>
    <w:rsid w:val="0014252C"/>
    <w:rsid w:val="00194493"/>
    <w:rsid w:val="001A61AA"/>
    <w:rsid w:val="001C0C4E"/>
    <w:rsid w:val="001C18B5"/>
    <w:rsid w:val="001E2682"/>
    <w:rsid w:val="001E3BA6"/>
    <w:rsid w:val="001F17D7"/>
    <w:rsid w:val="001F67CC"/>
    <w:rsid w:val="00205B55"/>
    <w:rsid w:val="002270C5"/>
    <w:rsid w:val="00232CF5"/>
    <w:rsid w:val="00294C8E"/>
    <w:rsid w:val="002B5E1F"/>
    <w:rsid w:val="00305EE9"/>
    <w:rsid w:val="003677AF"/>
    <w:rsid w:val="00382928"/>
    <w:rsid w:val="00411ADD"/>
    <w:rsid w:val="0042152A"/>
    <w:rsid w:val="00423A38"/>
    <w:rsid w:val="005161AC"/>
    <w:rsid w:val="00560AE7"/>
    <w:rsid w:val="00597F11"/>
    <w:rsid w:val="005A38E6"/>
    <w:rsid w:val="005A7743"/>
    <w:rsid w:val="005B5214"/>
    <w:rsid w:val="005C2904"/>
    <w:rsid w:val="005D70BD"/>
    <w:rsid w:val="00604790"/>
    <w:rsid w:val="006131DA"/>
    <w:rsid w:val="00616370"/>
    <w:rsid w:val="00670871"/>
    <w:rsid w:val="0067462B"/>
    <w:rsid w:val="00692ABD"/>
    <w:rsid w:val="006C4BB4"/>
    <w:rsid w:val="006D0B5C"/>
    <w:rsid w:val="00796829"/>
    <w:rsid w:val="007E2492"/>
    <w:rsid w:val="00836B04"/>
    <w:rsid w:val="00864C90"/>
    <w:rsid w:val="008B0384"/>
    <w:rsid w:val="00903704"/>
    <w:rsid w:val="009C0C02"/>
    <w:rsid w:val="00A43A43"/>
    <w:rsid w:val="00A65FF2"/>
    <w:rsid w:val="00A73074"/>
    <w:rsid w:val="00A756A0"/>
    <w:rsid w:val="00AC01C3"/>
    <w:rsid w:val="00AF2869"/>
    <w:rsid w:val="00B142BF"/>
    <w:rsid w:val="00C0757F"/>
    <w:rsid w:val="00C15471"/>
    <w:rsid w:val="00C424ED"/>
    <w:rsid w:val="00C51655"/>
    <w:rsid w:val="00C66B25"/>
    <w:rsid w:val="00C7355A"/>
    <w:rsid w:val="00CA7803"/>
    <w:rsid w:val="00CB43D6"/>
    <w:rsid w:val="00D217D4"/>
    <w:rsid w:val="00D23BFB"/>
    <w:rsid w:val="00D41171"/>
    <w:rsid w:val="00D627B7"/>
    <w:rsid w:val="00DA09DC"/>
    <w:rsid w:val="00DB0459"/>
    <w:rsid w:val="00DC7089"/>
    <w:rsid w:val="00E14FCF"/>
    <w:rsid w:val="00E24EB1"/>
    <w:rsid w:val="00E30143"/>
    <w:rsid w:val="00EB6820"/>
    <w:rsid w:val="00EE57E9"/>
    <w:rsid w:val="00EF71EC"/>
    <w:rsid w:val="00F007E4"/>
    <w:rsid w:val="00F16133"/>
    <w:rsid w:val="00F75031"/>
    <w:rsid w:val="00F92362"/>
    <w:rsid w:val="00F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1E7C35"/>
  <w15:chartTrackingRefBased/>
  <w15:docId w15:val="{39AF66BF-D375-4D3B-BE85-EC0A1543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Balloon Text"/>
    <w:basedOn w:val="a"/>
    <w:link w:val="a9"/>
    <w:uiPriority w:val="99"/>
    <w:semiHidden/>
    <w:unhideWhenUsed/>
    <w:rsid w:val="006708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7087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03704"/>
    <w:pPr>
      <w:jc w:val="center"/>
    </w:pPr>
  </w:style>
  <w:style w:type="character" w:customStyle="1" w:styleId="ab">
    <w:name w:val="記 (文字)"/>
    <w:link w:val="aa"/>
    <w:uiPriority w:val="99"/>
    <w:semiHidden/>
    <w:rsid w:val="00903704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903704"/>
    <w:pPr>
      <w:jc w:val="right"/>
    </w:pPr>
  </w:style>
  <w:style w:type="character" w:customStyle="1" w:styleId="ad">
    <w:name w:val="結語 (文字)"/>
    <w:link w:val="ac"/>
    <w:uiPriority w:val="99"/>
    <w:semiHidden/>
    <w:rsid w:val="009037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1B35-FC9C-438B-A8A0-C8B261C6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深谷市役所</cp:lastModifiedBy>
  <cp:revision>2</cp:revision>
  <cp:lastPrinted>2019-12-16T08:24:00Z</cp:lastPrinted>
  <dcterms:created xsi:type="dcterms:W3CDTF">2023-09-13T06:54:00Z</dcterms:created>
  <dcterms:modified xsi:type="dcterms:W3CDTF">2023-09-13T06:54:00Z</dcterms:modified>
</cp:coreProperties>
</file>