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FC444" w14:textId="16AFDCB8" w:rsidR="00F329F6" w:rsidRPr="009347FE" w:rsidRDefault="00440A53">
      <w:pPr>
        <w:pStyle w:val="a3"/>
        <w:spacing w:line="660" w:lineRule="exact"/>
        <w:jc w:val="center"/>
        <w:rPr>
          <w:sz w:val="40"/>
          <w:szCs w:val="40"/>
        </w:rPr>
      </w:pPr>
      <w:r w:rsidRPr="009347FE">
        <w:rPr>
          <w:rFonts w:ascii="ＭＳ 明朝" w:hAnsi="ＭＳ 明朝" w:hint="eastAsia"/>
          <w:sz w:val="40"/>
          <w:szCs w:val="40"/>
        </w:rPr>
        <w:t>試掘・確認調査</w:t>
      </w:r>
      <w:r w:rsidR="00F329F6" w:rsidRPr="009347FE">
        <w:rPr>
          <w:rFonts w:ascii="ＭＳ 明朝" w:hAnsi="ＭＳ 明朝" w:hint="eastAsia"/>
          <w:sz w:val="40"/>
          <w:szCs w:val="40"/>
        </w:rPr>
        <w:t>承諾書</w:t>
      </w:r>
      <w:bookmarkStart w:id="0" w:name="_GoBack"/>
      <w:bookmarkEnd w:id="0"/>
    </w:p>
    <w:p w14:paraId="7109249D" w14:textId="77777777" w:rsidR="00F329F6" w:rsidRDefault="00F329F6">
      <w:pPr>
        <w:pStyle w:val="a3"/>
        <w:rPr>
          <w:sz w:val="28"/>
          <w:szCs w:val="28"/>
        </w:rPr>
      </w:pPr>
    </w:p>
    <w:p w14:paraId="06CE98EB" w14:textId="77777777" w:rsidR="00145616" w:rsidRPr="00145616" w:rsidRDefault="00145616">
      <w:pPr>
        <w:pStyle w:val="a3"/>
        <w:rPr>
          <w:sz w:val="28"/>
          <w:szCs w:val="28"/>
        </w:rPr>
      </w:pPr>
    </w:p>
    <w:p w14:paraId="3ECD28D7" w14:textId="77777777" w:rsidR="00F329F6" w:rsidRPr="00145616" w:rsidRDefault="005E30EA">
      <w:pPr>
        <w:pStyle w:val="a3"/>
        <w:jc w:val="right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令和　</w:t>
      </w:r>
      <w:r w:rsidR="00EF6BA9">
        <w:rPr>
          <w:rFonts w:ascii="ＭＳ 明朝" w:hAnsi="ＭＳ 明朝" w:hint="eastAsia"/>
          <w:sz w:val="28"/>
          <w:szCs w:val="28"/>
        </w:rPr>
        <w:t xml:space="preserve">　</w:t>
      </w:r>
      <w:r w:rsidR="00F329F6" w:rsidRPr="00145616">
        <w:rPr>
          <w:rFonts w:ascii="ＭＳ 明朝" w:hAnsi="ＭＳ 明朝" w:hint="eastAsia"/>
          <w:sz w:val="28"/>
          <w:szCs w:val="28"/>
        </w:rPr>
        <w:t>年　　月　　日</w:t>
      </w:r>
    </w:p>
    <w:p w14:paraId="5FA4A628" w14:textId="77777777" w:rsidR="00F329F6" w:rsidRPr="00145616" w:rsidRDefault="00F329F6">
      <w:pPr>
        <w:pStyle w:val="a3"/>
        <w:rPr>
          <w:sz w:val="28"/>
          <w:szCs w:val="28"/>
        </w:rPr>
      </w:pPr>
    </w:p>
    <w:p w14:paraId="4A873581" w14:textId="77777777" w:rsidR="00F329F6" w:rsidRPr="00145616" w:rsidRDefault="00F329F6">
      <w:pPr>
        <w:pStyle w:val="a3"/>
        <w:rPr>
          <w:sz w:val="28"/>
          <w:szCs w:val="28"/>
        </w:rPr>
      </w:pPr>
    </w:p>
    <w:p w14:paraId="401C820F" w14:textId="77777777" w:rsidR="00F329F6" w:rsidRPr="00145616" w:rsidRDefault="00145616">
      <w:pPr>
        <w:pStyle w:val="a3"/>
        <w:rPr>
          <w:sz w:val="28"/>
          <w:szCs w:val="28"/>
        </w:rPr>
      </w:pPr>
      <w:r w:rsidRPr="00145616">
        <w:rPr>
          <w:rFonts w:ascii="ＭＳ 明朝" w:hAnsi="ＭＳ 明朝" w:hint="eastAsia"/>
          <w:sz w:val="28"/>
          <w:szCs w:val="28"/>
        </w:rPr>
        <w:t xml:space="preserve">深谷市教育委員会教育長　</w:t>
      </w:r>
      <w:r w:rsidR="00F329F6" w:rsidRPr="00145616">
        <w:rPr>
          <w:rFonts w:ascii="ＭＳ 明朝" w:hAnsi="ＭＳ 明朝" w:hint="eastAsia"/>
          <w:sz w:val="28"/>
          <w:szCs w:val="28"/>
        </w:rPr>
        <w:t>様</w:t>
      </w:r>
    </w:p>
    <w:p w14:paraId="20B65E61" w14:textId="77777777" w:rsidR="00F329F6" w:rsidRPr="00145616" w:rsidRDefault="00F329F6">
      <w:pPr>
        <w:pStyle w:val="a3"/>
        <w:rPr>
          <w:sz w:val="28"/>
          <w:szCs w:val="28"/>
        </w:rPr>
      </w:pPr>
    </w:p>
    <w:p w14:paraId="0F4F7C6B" w14:textId="77777777" w:rsidR="00F329F6" w:rsidRPr="00145616" w:rsidRDefault="00F329F6" w:rsidP="00145616">
      <w:pPr>
        <w:pStyle w:val="a3"/>
        <w:ind w:firstLineChars="1721" w:firstLine="4819"/>
        <w:rPr>
          <w:sz w:val="28"/>
          <w:szCs w:val="28"/>
        </w:rPr>
      </w:pPr>
      <w:r w:rsidRPr="00145616">
        <w:rPr>
          <w:rFonts w:ascii="ＭＳ 明朝" w:hAnsi="ＭＳ 明朝" w:hint="eastAsia"/>
          <w:sz w:val="28"/>
          <w:szCs w:val="28"/>
        </w:rPr>
        <w:t>住所</w:t>
      </w:r>
    </w:p>
    <w:p w14:paraId="7764CBCA" w14:textId="77777777" w:rsidR="00F329F6" w:rsidRPr="00145616" w:rsidRDefault="00F329F6" w:rsidP="00145616">
      <w:pPr>
        <w:pStyle w:val="a3"/>
        <w:ind w:firstLineChars="1721" w:firstLine="4819"/>
        <w:rPr>
          <w:sz w:val="28"/>
          <w:szCs w:val="28"/>
        </w:rPr>
      </w:pPr>
    </w:p>
    <w:p w14:paraId="70EB0A0D" w14:textId="17FAD7D7" w:rsidR="00F329F6" w:rsidRPr="00145616" w:rsidRDefault="00F329F6" w:rsidP="00145616">
      <w:pPr>
        <w:pStyle w:val="a3"/>
        <w:ind w:firstLineChars="1721" w:firstLine="4819"/>
        <w:rPr>
          <w:sz w:val="28"/>
          <w:szCs w:val="28"/>
        </w:rPr>
      </w:pPr>
      <w:r w:rsidRPr="00145616">
        <w:rPr>
          <w:rFonts w:ascii="ＭＳ 明朝" w:hAnsi="ＭＳ 明朝" w:hint="eastAsia"/>
          <w:sz w:val="28"/>
          <w:szCs w:val="28"/>
        </w:rPr>
        <w:t>氏名</w:t>
      </w:r>
    </w:p>
    <w:p w14:paraId="03ED96BA" w14:textId="77777777" w:rsidR="00F329F6" w:rsidRPr="00145616" w:rsidRDefault="00F329F6">
      <w:pPr>
        <w:pStyle w:val="a3"/>
        <w:rPr>
          <w:sz w:val="28"/>
          <w:szCs w:val="28"/>
        </w:rPr>
      </w:pPr>
    </w:p>
    <w:p w14:paraId="4CBC16BD" w14:textId="77777777" w:rsidR="00F329F6" w:rsidRPr="00145616" w:rsidRDefault="00F329F6">
      <w:pPr>
        <w:pStyle w:val="a3"/>
        <w:rPr>
          <w:sz w:val="28"/>
          <w:szCs w:val="28"/>
        </w:rPr>
      </w:pPr>
    </w:p>
    <w:p w14:paraId="66C14133" w14:textId="77777777" w:rsidR="00F329F6" w:rsidRPr="00145616" w:rsidRDefault="00F329F6">
      <w:pPr>
        <w:pStyle w:val="a3"/>
        <w:rPr>
          <w:sz w:val="28"/>
          <w:szCs w:val="28"/>
        </w:rPr>
      </w:pPr>
    </w:p>
    <w:p w14:paraId="1EEF3AFD" w14:textId="77777777" w:rsidR="00275E25" w:rsidRPr="00145616" w:rsidRDefault="00F329F6">
      <w:pPr>
        <w:pStyle w:val="a3"/>
        <w:rPr>
          <w:sz w:val="28"/>
          <w:szCs w:val="28"/>
        </w:rPr>
      </w:pPr>
      <w:r w:rsidRPr="00145616">
        <w:rPr>
          <w:rFonts w:ascii="ＭＳ 明朝" w:hAnsi="ＭＳ 明朝" w:hint="eastAsia"/>
          <w:sz w:val="28"/>
          <w:szCs w:val="28"/>
        </w:rPr>
        <w:t xml:space="preserve">　私の所有する　</w:t>
      </w:r>
      <w:r w:rsidR="00937E4A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0C0823" w:rsidRPr="00145616">
        <w:rPr>
          <w:rFonts w:ascii="ＭＳ 明朝" w:hAnsi="ＭＳ 明朝" w:hint="eastAsia"/>
          <w:sz w:val="28"/>
          <w:szCs w:val="28"/>
        </w:rPr>
        <w:t xml:space="preserve">　</w:t>
      </w:r>
      <w:r w:rsidR="00545A81" w:rsidRPr="00145616">
        <w:rPr>
          <w:rFonts w:ascii="ＭＳ 明朝" w:hAnsi="ＭＳ 明朝" w:hint="eastAsia"/>
          <w:sz w:val="28"/>
          <w:szCs w:val="28"/>
        </w:rPr>
        <w:t>の</w:t>
      </w:r>
      <w:r w:rsidRPr="00145616">
        <w:rPr>
          <w:rFonts w:ascii="ＭＳ 明朝" w:hAnsi="ＭＳ 明朝" w:hint="eastAsia"/>
          <w:sz w:val="28"/>
          <w:szCs w:val="28"/>
        </w:rPr>
        <w:t>土地において、深谷市教育委員会で行う埋蔵文化財</w:t>
      </w:r>
      <w:r w:rsidR="00517B8C" w:rsidRPr="00145616">
        <w:rPr>
          <w:rFonts w:ascii="ＭＳ 明朝" w:hAnsi="ＭＳ 明朝" w:hint="eastAsia"/>
          <w:sz w:val="28"/>
          <w:szCs w:val="28"/>
        </w:rPr>
        <w:t>試掘・確認</w:t>
      </w:r>
      <w:r w:rsidR="00545A81" w:rsidRPr="00145616">
        <w:rPr>
          <w:rFonts w:ascii="ＭＳ 明朝" w:hAnsi="ＭＳ 明朝" w:hint="eastAsia"/>
          <w:sz w:val="28"/>
          <w:szCs w:val="28"/>
        </w:rPr>
        <w:t>調査</w:t>
      </w:r>
      <w:r w:rsidRPr="00145616">
        <w:rPr>
          <w:rFonts w:ascii="ＭＳ 明朝" w:hAnsi="ＭＳ 明朝" w:hint="eastAsia"/>
          <w:sz w:val="28"/>
          <w:szCs w:val="28"/>
        </w:rPr>
        <w:t>を実施すること、及び出土文化財に対する権利を放棄することについて、承諾いたします。</w:t>
      </w:r>
    </w:p>
    <w:sectPr w:rsidR="00275E25" w:rsidRPr="00145616" w:rsidSect="00F329F6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79D8B" w14:textId="77777777" w:rsidR="008B69C0" w:rsidRDefault="008B69C0" w:rsidP="00275E25">
      <w:r>
        <w:separator/>
      </w:r>
    </w:p>
  </w:endnote>
  <w:endnote w:type="continuationSeparator" w:id="0">
    <w:p w14:paraId="25D67BAB" w14:textId="77777777" w:rsidR="008B69C0" w:rsidRDefault="008B69C0" w:rsidP="0027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6C03E" w14:textId="77777777" w:rsidR="008B69C0" w:rsidRDefault="008B69C0" w:rsidP="00275E25">
      <w:r>
        <w:separator/>
      </w:r>
    </w:p>
  </w:footnote>
  <w:footnote w:type="continuationSeparator" w:id="0">
    <w:p w14:paraId="24806A01" w14:textId="77777777" w:rsidR="008B69C0" w:rsidRDefault="008B69C0" w:rsidP="00275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9F6"/>
    <w:rsid w:val="000C0823"/>
    <w:rsid w:val="00145616"/>
    <w:rsid w:val="0017182F"/>
    <w:rsid w:val="001D036B"/>
    <w:rsid w:val="00260953"/>
    <w:rsid w:val="00275E25"/>
    <w:rsid w:val="003E72B5"/>
    <w:rsid w:val="003F3299"/>
    <w:rsid w:val="00440A53"/>
    <w:rsid w:val="00517B8C"/>
    <w:rsid w:val="00545A81"/>
    <w:rsid w:val="005E30EA"/>
    <w:rsid w:val="006A4B76"/>
    <w:rsid w:val="007752AF"/>
    <w:rsid w:val="008B69C0"/>
    <w:rsid w:val="009347FE"/>
    <w:rsid w:val="00937E4A"/>
    <w:rsid w:val="009F058B"/>
    <w:rsid w:val="00CD532C"/>
    <w:rsid w:val="00CF5D91"/>
    <w:rsid w:val="00D428E3"/>
    <w:rsid w:val="00EF6BA9"/>
    <w:rsid w:val="00F3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E0E4E"/>
  <w15:docId w15:val="{A8094401-9A5A-4655-9A03-D6F72C9C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4B7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75E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75E25"/>
  </w:style>
  <w:style w:type="paragraph" w:styleId="a6">
    <w:name w:val="footer"/>
    <w:basedOn w:val="a"/>
    <w:link w:val="a7"/>
    <w:uiPriority w:val="99"/>
    <w:semiHidden/>
    <w:unhideWhenUsed/>
    <w:rsid w:val="00275E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75E25"/>
  </w:style>
  <w:style w:type="paragraph" w:styleId="a8">
    <w:name w:val="Balloon Text"/>
    <w:basedOn w:val="a"/>
    <w:link w:val="a9"/>
    <w:uiPriority w:val="99"/>
    <w:semiHidden/>
    <w:unhideWhenUsed/>
    <w:rsid w:val="00545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5A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412\&#12487;&#12473;&#12463;&#12488;&#12483;&#12503;\&#30330;&#25496;&#35519;&#2661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1412</dc:creator>
  <cp:keywords/>
  <dc:description/>
  <cp:lastModifiedBy>深谷市役所</cp:lastModifiedBy>
  <cp:revision>20</cp:revision>
  <cp:lastPrinted>2024-11-15T06:08:00Z</cp:lastPrinted>
  <dcterms:created xsi:type="dcterms:W3CDTF">2010-10-22T06:49:00Z</dcterms:created>
  <dcterms:modified xsi:type="dcterms:W3CDTF">2024-11-15T06:53:00Z</dcterms:modified>
</cp:coreProperties>
</file>