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98E3" w14:textId="6A3789E1" w:rsidR="004073B0" w:rsidRPr="00A841DB" w:rsidRDefault="00733F2E" w:rsidP="00A841DB">
      <w:pPr>
        <w:pStyle w:val="ad"/>
        <w:ind w:firstLineChars="2900" w:firstLine="6960"/>
        <w:jc w:val="both"/>
        <w:rPr>
          <w:rFonts w:ascii="ＭＳ 明朝" w:eastAsia="ＭＳ 明朝" w:hAnsi="ＭＳ 明朝" w:hint="eastAsia"/>
          <w:sz w:val="24"/>
          <w:szCs w:val="24"/>
        </w:rPr>
      </w:pPr>
      <w:r w:rsidRPr="00A841D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D1E56F" wp14:editId="6E48642A">
                <wp:simplePos x="0" y="0"/>
                <wp:positionH relativeFrom="column">
                  <wp:posOffset>2449195</wp:posOffset>
                </wp:positionH>
                <wp:positionV relativeFrom="paragraph">
                  <wp:posOffset>145415</wp:posOffset>
                </wp:positionV>
                <wp:extent cx="1562735" cy="371475"/>
                <wp:effectExtent l="0" t="0" r="0" b="0"/>
                <wp:wrapNone/>
                <wp:docPr id="8579854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0F56" w14:textId="77777777" w:rsidR="001A23A4" w:rsidRPr="00602CC4" w:rsidRDefault="001A23A4" w:rsidP="001A23A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602CC4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1E5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2.85pt;margin-top:11.45pt;width:123.0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">
                <v:textbox inset="5.85pt,.7pt,5.85pt,.7pt">
                  <w:txbxContent>
                    <w:p w14:paraId="11A40F56" w14:textId="77777777" w:rsidR="001A23A4" w:rsidRPr="00602CC4" w:rsidRDefault="001A23A4" w:rsidP="001A23A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602CC4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326A95" w:rsidRPr="00A841DB">
        <w:rPr>
          <w:rFonts w:ascii="ＭＳ 明朝" w:eastAsia="ＭＳ 明朝" w:hAnsi="ＭＳ 明朝" w:hint="eastAsia"/>
          <w:sz w:val="24"/>
          <w:szCs w:val="24"/>
        </w:rPr>
        <w:t>令和</w:t>
      </w:r>
      <w:r w:rsidR="002F0932">
        <w:rPr>
          <w:rFonts w:ascii="ＭＳ ゴシック" w:hAnsi="ＭＳ ゴシック" w:hint="eastAsia"/>
          <w:b/>
          <w:bCs/>
          <w:sz w:val="24"/>
          <w:szCs w:val="24"/>
        </w:rPr>
        <w:t>８</w:t>
      </w:r>
      <w:r w:rsidR="004C25B7" w:rsidRPr="00A841DB">
        <w:rPr>
          <w:rFonts w:ascii="ＭＳ 明朝" w:eastAsia="ＭＳ 明朝" w:hAnsi="ＭＳ 明朝" w:hint="eastAsia"/>
          <w:sz w:val="24"/>
          <w:szCs w:val="24"/>
        </w:rPr>
        <w:t>年</w:t>
      </w:r>
      <w:r w:rsidR="00A841DB" w:rsidRPr="007933E1">
        <w:rPr>
          <w:rFonts w:ascii="ＭＳ ゴシック" w:hAnsi="ＭＳ ゴシック" w:hint="eastAsia"/>
          <w:b/>
          <w:bCs/>
          <w:sz w:val="24"/>
          <w:szCs w:val="24"/>
        </w:rPr>
        <w:t>１</w:t>
      </w:r>
      <w:r w:rsidR="004073B0" w:rsidRPr="00A841DB">
        <w:rPr>
          <w:rFonts w:ascii="ＭＳ 明朝" w:eastAsia="ＭＳ 明朝" w:hAnsi="ＭＳ 明朝" w:hint="eastAsia"/>
          <w:sz w:val="24"/>
          <w:szCs w:val="24"/>
        </w:rPr>
        <w:t>月</w:t>
      </w:r>
      <w:r w:rsidR="00A841DB" w:rsidRPr="007933E1">
        <w:rPr>
          <w:rFonts w:ascii="ＭＳ ゴシック" w:hAnsi="ＭＳ ゴシック" w:hint="eastAsia"/>
          <w:b/>
          <w:bCs/>
          <w:sz w:val="24"/>
          <w:szCs w:val="24"/>
        </w:rPr>
        <w:t>〇</w:t>
      </w:r>
      <w:r w:rsidR="00BE4113" w:rsidRPr="00A841D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A00E4A0" w14:textId="3736E923" w:rsidR="004073B0" w:rsidRPr="004A1A2A" w:rsidRDefault="00733F2E" w:rsidP="001A23A4">
      <w:pPr>
        <w:tabs>
          <w:tab w:val="left" w:pos="6300"/>
        </w:tabs>
        <w:overflowPunct/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5B92EF" wp14:editId="04109DE3">
                <wp:simplePos x="0" y="0"/>
                <wp:positionH relativeFrom="column">
                  <wp:posOffset>-405130</wp:posOffset>
                </wp:positionH>
                <wp:positionV relativeFrom="paragraph">
                  <wp:posOffset>161290</wp:posOffset>
                </wp:positionV>
                <wp:extent cx="2133600" cy="1584325"/>
                <wp:effectExtent l="0" t="0" r="990600" b="15875"/>
                <wp:wrapNone/>
                <wp:docPr id="6006921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584325"/>
                        </a:xfrm>
                        <a:prstGeom prst="wedgeRoundRectCallout">
                          <a:avLst>
                            <a:gd name="adj1" fmla="val 94671"/>
                            <a:gd name="adj2" fmla="val -245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125F3" w14:textId="77777777" w:rsidR="00602CC4" w:rsidRPr="00D06733" w:rsidRDefault="00602CC4" w:rsidP="00230C0D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D0673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0"/>
                              </w:rPr>
                              <w:t>法人の場合は本社所在地、個人</w:t>
                            </w:r>
                            <w:r w:rsidR="00F13C80" w:rsidRPr="00D0673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0"/>
                              </w:rPr>
                              <w:t>事業主</w:t>
                            </w:r>
                            <w:r w:rsidRPr="00D0673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0"/>
                              </w:rPr>
                              <w:t>の場合は住所を記入してください。</w:t>
                            </w:r>
                            <w:r w:rsidR="009F5198" w:rsidRPr="00D0673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0"/>
                              </w:rPr>
                              <w:t>滞納の有無を確認する必要がありますので、納税義務者と住所が異なる場合は、納税義務者の所在地（住所）</w:t>
                            </w:r>
                            <w:r w:rsidR="009F5198" w:rsidRPr="00D0673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0"/>
                              </w:rPr>
                              <w:t>も併記してください。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B92E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27" type="#_x0000_t62" style="position:absolute;left:0;text-align:left;margin-left:-31.9pt;margin-top:12.7pt;width:168pt;height:1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" adj="31249,5506">
                <v:textbox inset="5.85pt,.7pt,5.85pt,.7pt">
                  <w:txbxContent>
                    <w:p w14:paraId="6CB125F3" w14:textId="77777777" w:rsidR="00602CC4" w:rsidRPr="00D06733" w:rsidRDefault="00602CC4" w:rsidP="00230C0D">
                      <w:pPr>
                        <w:rPr>
                          <w:b/>
                          <w:bCs/>
                          <w:color w:val="000000"/>
                        </w:rPr>
                      </w:pPr>
                      <w:r w:rsidRPr="00D0673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0"/>
                        </w:rPr>
                        <w:t>法人の場合は本社所在地、個人</w:t>
                      </w:r>
                      <w:r w:rsidR="00F13C80" w:rsidRPr="00D0673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0"/>
                        </w:rPr>
                        <w:t>事業主</w:t>
                      </w:r>
                      <w:r w:rsidRPr="00D0673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0"/>
                        </w:rPr>
                        <w:t>の場合は住所を記入してください。</w:t>
                      </w:r>
                      <w:r w:rsidR="009F5198" w:rsidRPr="00D0673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0"/>
                        </w:rPr>
                        <w:t>滞納の有無を確認する必要がありますので、納税義務者と住所が異なる場合は、納税義務者の所在地（住所）</w:t>
                      </w:r>
                      <w:r w:rsidR="009F5198" w:rsidRPr="00D0673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/>
                          <w:sz w:val="20"/>
                        </w:rPr>
                        <w:t>も併記してください。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073B0" w:rsidRPr="004A1A2A">
        <w:rPr>
          <w:rFonts w:hAnsi="ＭＳ 明朝" w:hint="eastAsia"/>
        </w:rPr>
        <w:t xml:space="preserve">深谷市長　</w:t>
      </w:r>
      <w:r w:rsidR="00BA35F8" w:rsidRPr="004A1A2A">
        <w:rPr>
          <w:rFonts w:hAnsi="ＭＳ 明朝" w:hint="eastAsia"/>
        </w:rPr>
        <w:t>小　島　　進</w:t>
      </w:r>
      <w:r w:rsidR="004073B0" w:rsidRPr="004A1A2A">
        <w:rPr>
          <w:rFonts w:hAnsi="ＭＳ 明朝" w:hint="eastAsia"/>
        </w:rPr>
        <w:t xml:space="preserve">　あて</w:t>
      </w:r>
      <w:r w:rsidR="001A23A4">
        <w:rPr>
          <w:rFonts w:hAnsi="ＭＳ 明朝"/>
        </w:rPr>
        <w:tab/>
      </w:r>
    </w:p>
    <w:p w14:paraId="1F4FB5C1" w14:textId="77777777" w:rsidR="006275ED" w:rsidRDefault="004073B0" w:rsidP="00613185">
      <w:pPr>
        <w:overflowPunct/>
        <w:spacing w:line="340" w:lineRule="exact"/>
        <w:ind w:leftChars="1417" w:left="2976"/>
        <w:rPr>
          <w:rFonts w:hAnsi="ＭＳ 明朝"/>
        </w:rPr>
      </w:pPr>
      <w:r w:rsidRPr="004A1A2A">
        <w:rPr>
          <w:rFonts w:hAnsi="ＭＳ 明朝" w:hint="eastAsia"/>
        </w:rPr>
        <w:t>住所・所在</w:t>
      </w:r>
      <w:r w:rsidR="005A299F" w:rsidRPr="004A1A2A">
        <w:rPr>
          <w:rFonts w:hAnsi="ＭＳ 明朝" w:hint="eastAsia"/>
        </w:rPr>
        <w:t>地</w:t>
      </w:r>
      <w:r w:rsidR="001A23A4">
        <w:rPr>
          <w:rFonts w:hAnsi="ＭＳ 明朝" w:hint="eastAsia"/>
        </w:rPr>
        <w:t xml:space="preserve">　　</w:t>
      </w:r>
      <w:r w:rsidR="006275ED" w:rsidRPr="006275ED">
        <w:rPr>
          <w:rFonts w:ascii="BIZ UDゴシック" w:eastAsia="BIZ UDゴシック" w:hAnsi="BIZ UDゴシック" w:hint="eastAsia"/>
          <w:b/>
          <w:bCs/>
        </w:rPr>
        <w:t>〒３６６</w:t>
      </w:r>
      <w:r w:rsidR="00D90A99" w:rsidRPr="00602CC4">
        <w:rPr>
          <w:rFonts w:ascii="BIZ UDゴシック" w:eastAsia="BIZ UDゴシック" w:hAnsi="BIZ UDゴシック" w:hint="eastAsia"/>
          <w:b/>
        </w:rPr>
        <w:t>－</w:t>
      </w:r>
      <w:r w:rsidR="006275ED" w:rsidRPr="006275ED">
        <w:rPr>
          <w:rFonts w:ascii="BIZ UDゴシック" w:eastAsia="BIZ UDゴシック" w:hAnsi="BIZ UDゴシック" w:hint="eastAsia"/>
          <w:b/>
          <w:bCs/>
        </w:rPr>
        <w:t>〇〇〇〇</w:t>
      </w:r>
    </w:p>
    <w:p w14:paraId="4FFC7412" w14:textId="77777777" w:rsidR="004073B0" w:rsidRPr="004A1A2A" w:rsidRDefault="00602CC4" w:rsidP="006275ED">
      <w:pPr>
        <w:overflowPunct/>
        <w:spacing w:line="340" w:lineRule="exact"/>
        <w:ind w:leftChars="1417" w:left="2976" w:firstLineChars="800" w:firstLine="1680"/>
        <w:rPr>
          <w:rFonts w:hAnsi="ＭＳ 明朝" w:hint="eastAsia"/>
        </w:rPr>
      </w:pPr>
      <w:r w:rsidRPr="00602CC4">
        <w:rPr>
          <w:rFonts w:ascii="BIZ UDゴシック" w:eastAsia="BIZ UDゴシック" w:hAnsi="BIZ UDゴシック" w:hint="eastAsia"/>
          <w:b/>
        </w:rPr>
        <w:t>深谷市×××１２－３４</w:t>
      </w:r>
    </w:p>
    <w:p w14:paraId="22FDB0E8" w14:textId="77777777" w:rsidR="004073B0" w:rsidRPr="004A1A2A" w:rsidRDefault="004073B0" w:rsidP="00613185">
      <w:pPr>
        <w:overflowPunct/>
        <w:spacing w:line="340" w:lineRule="exact"/>
        <w:ind w:leftChars="1417" w:left="2976"/>
        <w:rPr>
          <w:rFonts w:hAnsi="ＭＳ 明朝" w:hint="eastAsia"/>
        </w:rPr>
      </w:pPr>
      <w:r w:rsidRPr="00D020BC">
        <w:rPr>
          <w:rFonts w:hAnsi="ＭＳ 明朝" w:hint="eastAsia"/>
          <w:spacing w:val="70"/>
          <w:fitText w:val="1260" w:id="478828801"/>
        </w:rPr>
        <w:t>事業所</w:t>
      </w:r>
      <w:r w:rsidRPr="00D020BC">
        <w:rPr>
          <w:rFonts w:hAnsi="ＭＳ 明朝" w:hint="eastAsia"/>
          <w:fitText w:val="1260" w:id="478828801"/>
        </w:rPr>
        <w:t>名</w:t>
      </w:r>
      <w:r w:rsidR="001A23A4">
        <w:rPr>
          <w:rFonts w:hAnsi="ＭＳ 明朝" w:hint="eastAsia"/>
        </w:rPr>
        <w:t xml:space="preserve">　　</w:t>
      </w:r>
      <w:r w:rsidR="00602CC4" w:rsidRPr="00602CC4">
        <w:rPr>
          <w:rFonts w:ascii="BIZ UDゴシック" w:eastAsia="BIZ UDゴシック" w:hAnsi="BIZ UDゴシック" w:hint="eastAsia"/>
          <w:b/>
        </w:rPr>
        <w:t>株式会社　〇〇〇</w:t>
      </w:r>
      <w:r w:rsidR="00C53E8D">
        <w:rPr>
          <w:rFonts w:ascii="HGP創英角ﾎﾟｯﾌﾟ体" w:eastAsia="HGP創英角ﾎﾟｯﾌﾟ体" w:hAnsi="HGP創英角ﾎﾟｯﾌﾟ体" w:hint="eastAsia"/>
        </w:rPr>
        <w:t xml:space="preserve">　　　　　　　　　　　　　　　　</w:t>
      </w:r>
    </w:p>
    <w:p w14:paraId="79786A00" w14:textId="77777777" w:rsidR="004073B0" w:rsidRPr="004A1A2A" w:rsidRDefault="00B24BA6" w:rsidP="00613185">
      <w:pPr>
        <w:overflowPunct/>
        <w:spacing w:line="340" w:lineRule="exact"/>
        <w:ind w:leftChars="1417" w:left="2976"/>
        <w:rPr>
          <w:rFonts w:hAnsi="ＭＳ 明朝" w:hint="eastAsia"/>
        </w:rPr>
      </w:pPr>
      <w:r w:rsidRPr="00B24BA6">
        <w:rPr>
          <w:rFonts w:hAnsi="ＭＳ 明朝" w:hint="eastAsia"/>
          <w:w w:val="75"/>
          <w:fitText w:val="1260" w:id="-620983294"/>
        </w:rPr>
        <w:t>代表者役職・氏名</w:t>
      </w:r>
      <w:r w:rsidR="00326A95">
        <w:rPr>
          <w:rFonts w:hAnsi="ＭＳ 明朝" w:hint="eastAsia"/>
        </w:rPr>
        <w:t xml:space="preserve">　　</w:t>
      </w:r>
      <w:r w:rsidR="008944E5">
        <w:rPr>
          <w:rFonts w:ascii="BIZ UDゴシック" w:eastAsia="BIZ UDゴシック" w:hAnsi="BIZ UDゴシック" w:hint="eastAsia"/>
          <w:b/>
        </w:rPr>
        <w:t>代表取締役社長　〇〇</w:t>
      </w:r>
      <w:r w:rsidR="00602CC4" w:rsidRPr="00602CC4">
        <w:rPr>
          <w:rFonts w:ascii="BIZ UDゴシック" w:eastAsia="BIZ UDゴシック" w:hAnsi="BIZ UDゴシック" w:hint="eastAsia"/>
          <w:b/>
        </w:rPr>
        <w:t xml:space="preserve">　△△</w:t>
      </w:r>
      <w:r w:rsidR="00602CC4">
        <w:rPr>
          <w:rFonts w:hAnsi="ＭＳ 明朝" w:hint="eastAsia"/>
        </w:rPr>
        <w:t xml:space="preserve">　</w:t>
      </w:r>
      <w:r w:rsidR="003611E4" w:rsidRPr="003611E4">
        <w:rPr>
          <w:rFonts w:ascii="BIZ UDゴシック" w:eastAsia="BIZ UDゴシック" w:hAnsi="BIZ UDゴシック" w:hint="eastAsia"/>
          <w:b/>
        </w:rPr>
        <w:t>（</w:t>
      </w:r>
      <w:r w:rsidR="00E35DAA" w:rsidRPr="003611E4">
        <w:rPr>
          <w:rFonts w:ascii="BIZ UDゴシック" w:eastAsia="BIZ UDゴシック" w:hAnsi="BIZ UDゴシック" w:hint="eastAsia"/>
          <w:b/>
        </w:rPr>
        <w:t>押印</w:t>
      </w:r>
      <w:r w:rsidR="003611E4" w:rsidRPr="003611E4">
        <w:rPr>
          <w:rFonts w:ascii="BIZ UDゴシック" w:eastAsia="BIZ UDゴシック" w:hAnsi="BIZ UDゴシック" w:hint="eastAsia"/>
          <w:b/>
        </w:rPr>
        <w:t>不要）</w:t>
      </w:r>
    </w:p>
    <w:p w14:paraId="1B878B45" w14:textId="77777777" w:rsidR="00822628" w:rsidRPr="00602CC4" w:rsidRDefault="004073B0" w:rsidP="00613185">
      <w:pPr>
        <w:overflowPunct/>
        <w:spacing w:line="340" w:lineRule="exact"/>
        <w:ind w:leftChars="1417" w:left="2976"/>
        <w:rPr>
          <w:rFonts w:hAnsi="ＭＳ 明朝" w:hint="eastAsia"/>
          <w:b/>
        </w:rPr>
      </w:pPr>
      <w:r w:rsidRPr="001A23A4">
        <w:rPr>
          <w:rFonts w:hAnsi="ＭＳ 明朝" w:hint="eastAsia"/>
          <w:spacing w:val="70"/>
          <w:fitText w:val="1260" w:id="289045250"/>
        </w:rPr>
        <w:t>電話番</w:t>
      </w:r>
      <w:r w:rsidR="005A299F" w:rsidRPr="001A23A4">
        <w:rPr>
          <w:rFonts w:hAnsi="ＭＳ 明朝" w:hint="eastAsia"/>
          <w:fitText w:val="1260" w:id="289045250"/>
        </w:rPr>
        <w:t>号</w:t>
      </w:r>
      <w:r w:rsidR="001A23A4">
        <w:rPr>
          <w:rFonts w:hAnsi="ＭＳ 明朝" w:hint="eastAsia"/>
        </w:rPr>
        <w:t xml:space="preserve">　　</w:t>
      </w:r>
      <w:r w:rsidR="001A23A4" w:rsidRPr="00602CC4">
        <w:rPr>
          <w:rFonts w:ascii="BIZ UDゴシック" w:eastAsia="BIZ UDゴシック" w:hAnsi="BIZ UDゴシック" w:hint="eastAsia"/>
          <w:b/>
        </w:rPr>
        <w:t>○○○</w:t>
      </w:r>
      <w:r w:rsidR="003611E4" w:rsidRPr="00602CC4">
        <w:rPr>
          <w:rFonts w:ascii="BIZ UDゴシック" w:eastAsia="BIZ UDゴシック" w:hAnsi="BIZ UDゴシック" w:hint="eastAsia"/>
          <w:b/>
        </w:rPr>
        <w:t>（</w:t>
      </w:r>
      <w:r w:rsidR="001A23A4" w:rsidRPr="00602CC4">
        <w:rPr>
          <w:rFonts w:ascii="BIZ UDゴシック" w:eastAsia="BIZ UDゴシック" w:hAnsi="BIZ UDゴシック" w:hint="eastAsia"/>
          <w:b/>
        </w:rPr>
        <w:t>○</w:t>
      </w:r>
      <w:r w:rsidR="003611E4" w:rsidRPr="00602CC4">
        <w:rPr>
          <w:rFonts w:ascii="BIZ UDゴシック" w:eastAsia="BIZ UDゴシック" w:hAnsi="BIZ UDゴシック" w:hint="eastAsia"/>
          <w:b/>
        </w:rPr>
        <w:t>○○）</w:t>
      </w:r>
      <w:r w:rsidR="001A23A4" w:rsidRPr="00602CC4">
        <w:rPr>
          <w:rFonts w:ascii="BIZ UDゴシック" w:eastAsia="BIZ UDゴシック" w:hAnsi="BIZ UDゴシック" w:hint="eastAsia"/>
          <w:b/>
        </w:rPr>
        <w:t>○○○○</w:t>
      </w:r>
    </w:p>
    <w:p w14:paraId="39F6A6EA" w14:textId="77777777" w:rsidR="00822628" w:rsidRPr="00602CC4" w:rsidRDefault="00822628" w:rsidP="00613185">
      <w:pPr>
        <w:overflowPunct/>
        <w:spacing w:line="140" w:lineRule="exact"/>
        <w:ind w:leftChars="1417" w:left="2976"/>
        <w:rPr>
          <w:rFonts w:hAnsi="ＭＳ 明朝" w:hint="eastAsia"/>
          <w:b/>
        </w:rPr>
      </w:pPr>
    </w:p>
    <w:tbl>
      <w:tblPr>
        <w:tblW w:w="0" w:type="auto"/>
        <w:tblInd w:w="29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01"/>
        <w:gridCol w:w="1694"/>
        <w:gridCol w:w="563"/>
        <w:gridCol w:w="2159"/>
      </w:tblGrid>
      <w:tr w:rsidR="00822628" w:rsidRPr="00053A24" w14:paraId="491B4ED3" w14:textId="77777777" w:rsidTr="00053A24">
        <w:trPr>
          <w:trHeight w:hRule="exact" w:val="567"/>
        </w:trPr>
        <w:tc>
          <w:tcPr>
            <w:tcW w:w="1701" w:type="dxa"/>
            <w:tcBorders>
              <w:bottom w:val="single" w:sz="4" w:space="0" w:color="A6A6A6"/>
            </w:tcBorders>
            <w:vAlign w:val="center"/>
          </w:tcPr>
          <w:p w14:paraId="466E3879" w14:textId="2C2C721E" w:rsidR="00822628" w:rsidRPr="00053A24" w:rsidRDefault="00822628" w:rsidP="00053A24">
            <w:pPr>
              <w:overflowPunct/>
              <w:spacing w:line="400" w:lineRule="exact"/>
              <w:rPr>
                <w:rFonts w:hAnsi="ＭＳ 明朝" w:hint="eastAsia"/>
              </w:rPr>
            </w:pPr>
            <w:r w:rsidRPr="00053A24">
              <w:rPr>
                <w:rFonts w:hAnsi="ＭＳ 明朝" w:hint="eastAsia"/>
              </w:rPr>
              <w:t>振込先</w:t>
            </w:r>
            <w:r w:rsidR="00733F2E">
              <w:rPr>
                <w:rFonts w:hAnsi="ＭＳ 明朝" w:hint="eastAsia"/>
              </w:rPr>
              <w:t>金融機関</w:t>
            </w:r>
          </w:p>
        </w:tc>
        <w:tc>
          <w:tcPr>
            <w:tcW w:w="2268" w:type="dxa"/>
            <w:gridSpan w:val="2"/>
            <w:tcBorders>
              <w:bottom w:val="single" w:sz="4" w:space="0" w:color="A6A6A6"/>
            </w:tcBorders>
            <w:vAlign w:val="center"/>
          </w:tcPr>
          <w:p w14:paraId="0D794F27" w14:textId="04F9462F" w:rsidR="00822628" w:rsidRPr="00053A24" w:rsidRDefault="001A23A4" w:rsidP="00053A24">
            <w:pPr>
              <w:overflowPunct/>
              <w:spacing w:line="400" w:lineRule="exact"/>
              <w:jc w:val="right"/>
              <w:rPr>
                <w:rFonts w:hAnsi="ＭＳ 明朝" w:hint="eastAsia"/>
              </w:rPr>
            </w:pPr>
            <w:r w:rsidRPr="00602CC4">
              <w:rPr>
                <w:rFonts w:ascii="BIZ UDゴシック" w:eastAsia="BIZ UDゴシック" w:hAnsi="BIZ UDゴシック" w:hint="eastAsia"/>
                <w:b/>
                <w:sz w:val="36"/>
              </w:rPr>
              <w:t>○○</w:t>
            </w:r>
            <w:r w:rsidR="00733F2E">
              <w:rPr>
                <w:rFonts w:ascii="BIZ UDゴシック" w:eastAsia="BIZ UDゴシック" w:hAnsi="BIZ UDゴシック" w:hint="eastAsia"/>
                <w:b/>
                <w:sz w:val="36"/>
              </w:rPr>
              <w:t>銀行</w:t>
            </w:r>
            <w:r w:rsidR="00602CC4">
              <w:rPr>
                <w:rFonts w:ascii="HGP創英角ﾎﾟｯﾌﾟ体" w:eastAsia="HGP創英角ﾎﾟｯﾌﾟ体" w:hAnsi="HGP創英角ﾎﾟｯﾌﾟ体" w:hint="eastAsia"/>
                <w:sz w:val="36"/>
              </w:rPr>
              <w:t xml:space="preserve">　</w:t>
            </w:r>
          </w:p>
        </w:tc>
        <w:tc>
          <w:tcPr>
            <w:tcW w:w="2170" w:type="dxa"/>
            <w:tcBorders>
              <w:bottom w:val="single" w:sz="4" w:space="0" w:color="A6A6A6"/>
            </w:tcBorders>
            <w:vAlign w:val="center"/>
          </w:tcPr>
          <w:p w14:paraId="01DE52CE" w14:textId="2843B0DC" w:rsidR="00822628" w:rsidRPr="00053A24" w:rsidRDefault="001A23A4" w:rsidP="00053A24">
            <w:pPr>
              <w:overflowPunct/>
              <w:spacing w:line="400" w:lineRule="exact"/>
              <w:jc w:val="right"/>
              <w:rPr>
                <w:rFonts w:hAnsi="ＭＳ 明朝" w:hint="eastAsia"/>
              </w:rPr>
            </w:pPr>
            <w:r w:rsidRPr="00602CC4">
              <w:rPr>
                <w:rFonts w:ascii="BIZ UDゴシック" w:eastAsia="BIZ UDゴシック" w:hAnsi="BIZ UDゴシック" w:hint="eastAsia"/>
                <w:b/>
                <w:sz w:val="36"/>
              </w:rPr>
              <w:t>○○</w:t>
            </w:r>
            <w:r w:rsidR="00733F2E">
              <w:rPr>
                <w:rFonts w:ascii="BIZ UDゴシック" w:eastAsia="BIZ UDゴシック" w:hAnsi="BIZ UDゴシック" w:hint="eastAsia"/>
                <w:b/>
                <w:sz w:val="36"/>
              </w:rPr>
              <w:t>支店</w:t>
            </w:r>
            <w:r w:rsidR="00602CC4">
              <w:rPr>
                <w:rFonts w:ascii="HGP創英角ﾎﾟｯﾌﾟ体" w:eastAsia="HGP創英角ﾎﾟｯﾌﾟ体" w:hAnsi="HGP創英角ﾎﾟｯﾌﾟ体" w:hint="eastAsia"/>
                <w:sz w:val="36"/>
              </w:rPr>
              <w:t xml:space="preserve">　</w:t>
            </w:r>
          </w:p>
        </w:tc>
      </w:tr>
      <w:tr w:rsidR="00822628" w:rsidRPr="00053A24" w14:paraId="2B8E9CF7" w14:textId="77777777" w:rsidTr="00053A24">
        <w:trPr>
          <w:trHeight w:hRule="exact" w:val="417"/>
        </w:trPr>
        <w:tc>
          <w:tcPr>
            <w:tcW w:w="1701" w:type="dxa"/>
            <w:tcBorders>
              <w:bottom w:val="dotted" w:sz="4" w:space="0" w:color="auto"/>
              <w:right w:val="single" w:sz="4" w:space="0" w:color="A6A6A6"/>
            </w:tcBorders>
            <w:vAlign w:val="center"/>
          </w:tcPr>
          <w:p w14:paraId="37ABD204" w14:textId="6124A2EC" w:rsidR="00822628" w:rsidRPr="00053A24" w:rsidRDefault="00733F2E" w:rsidP="00053A24">
            <w:pPr>
              <w:overflowPunct/>
              <w:spacing w:line="400" w:lineRule="exact"/>
              <w:rPr>
                <w:rFonts w:hAnsi="ＭＳ 明朝" w:hint="eastAsia"/>
              </w:rPr>
            </w:pPr>
            <w:r w:rsidRPr="00733F2E">
              <w:rPr>
                <w:rFonts w:hAnsi="ＭＳ 明朝" w:hint="eastAsia"/>
                <w:spacing w:val="105"/>
                <w:fitText w:val="1470" w:id="-605780224"/>
              </w:rPr>
              <w:t>フリガ</w:t>
            </w:r>
            <w:r w:rsidRPr="00733F2E">
              <w:rPr>
                <w:rFonts w:hAnsi="ＭＳ 明朝" w:hint="eastAsia"/>
                <w:fitText w:val="1470" w:id="-605780224"/>
              </w:rPr>
              <w:t>ナ</w:t>
            </w:r>
          </w:p>
        </w:tc>
        <w:tc>
          <w:tcPr>
            <w:tcW w:w="4438" w:type="dxa"/>
            <w:gridSpan w:val="3"/>
            <w:tcBorders>
              <w:left w:val="single" w:sz="4" w:space="0" w:color="A6A6A6"/>
              <w:bottom w:val="dotted" w:sz="4" w:space="0" w:color="auto"/>
            </w:tcBorders>
            <w:vAlign w:val="center"/>
          </w:tcPr>
          <w:p w14:paraId="55A4BA5E" w14:textId="77777777" w:rsidR="00822628" w:rsidRPr="00602CC4" w:rsidRDefault="001A23A4" w:rsidP="00053A24">
            <w:pPr>
              <w:overflowPunct/>
              <w:spacing w:line="400" w:lineRule="exact"/>
              <w:rPr>
                <w:rFonts w:ascii="BIZ UDゴシック" w:eastAsia="BIZ UDゴシック" w:hAnsi="BIZ UDゴシック" w:hint="eastAsia"/>
                <w:b/>
              </w:rPr>
            </w:pPr>
            <w:r w:rsidRPr="00602CC4">
              <w:rPr>
                <w:rFonts w:ascii="BIZ UDゴシック" w:eastAsia="BIZ UDゴシック" w:hAnsi="BIZ UDゴシック" w:hint="eastAsia"/>
                <w:b/>
              </w:rPr>
              <w:t>○</w:t>
            </w:r>
            <w:r w:rsidR="00602CC4" w:rsidRPr="00602CC4">
              <w:rPr>
                <w:rFonts w:ascii="BIZ UDゴシック" w:eastAsia="BIZ UDゴシック" w:hAnsi="BIZ UDゴシック" w:hint="eastAsia"/>
                <w:b/>
              </w:rPr>
              <w:t>〇○</w:t>
            </w:r>
            <w:r w:rsidRPr="00602CC4">
              <w:rPr>
                <w:rFonts w:ascii="BIZ UDゴシック" w:eastAsia="BIZ UDゴシック" w:hAnsi="BIZ UDゴシック" w:hint="eastAsia"/>
                <w:b/>
              </w:rPr>
              <w:t>○</w:t>
            </w:r>
            <w:r w:rsidR="00602CC4" w:rsidRPr="00602CC4">
              <w:rPr>
                <w:rFonts w:ascii="BIZ UDゴシック" w:eastAsia="BIZ UDゴシック" w:hAnsi="BIZ UDゴシック" w:hint="eastAsia"/>
                <w:b/>
              </w:rPr>
              <w:t>○</w:t>
            </w:r>
            <w:r w:rsidRPr="00602CC4">
              <w:rPr>
                <w:rFonts w:ascii="BIZ UDゴシック" w:eastAsia="BIZ UDゴシック" w:hAnsi="BIZ UDゴシック" w:hint="eastAsia"/>
                <w:b/>
              </w:rPr>
              <w:t>○</w:t>
            </w:r>
          </w:p>
        </w:tc>
      </w:tr>
      <w:tr w:rsidR="00822628" w:rsidRPr="00053A24" w14:paraId="285B368A" w14:textId="77777777" w:rsidTr="00053A24">
        <w:trPr>
          <w:trHeight w:hRule="exact" w:val="62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9286A07" w14:textId="2AA9CDB1" w:rsidR="00822628" w:rsidRPr="00053A24" w:rsidRDefault="00822628" w:rsidP="00733F2E">
            <w:pPr>
              <w:overflowPunct/>
              <w:spacing w:line="400" w:lineRule="exact"/>
              <w:jc w:val="center"/>
              <w:rPr>
                <w:rFonts w:hAnsi="ＭＳ 明朝" w:hint="eastAsia"/>
              </w:rPr>
            </w:pPr>
            <w:r w:rsidRPr="00733F2E">
              <w:rPr>
                <w:rFonts w:hAnsi="ＭＳ 明朝" w:hint="eastAsia"/>
                <w:spacing w:val="105"/>
                <w:fitText w:val="1470" w:id="-605780223"/>
              </w:rPr>
              <w:t>口座名</w:t>
            </w:r>
            <w:r w:rsidRPr="00733F2E">
              <w:rPr>
                <w:rFonts w:hAnsi="ＭＳ 明朝" w:hint="eastAsia"/>
                <w:fitText w:val="1470" w:id="-605780223"/>
              </w:rPr>
              <w:t>義</w:t>
            </w:r>
          </w:p>
        </w:tc>
        <w:tc>
          <w:tcPr>
            <w:tcW w:w="4438" w:type="dxa"/>
            <w:gridSpan w:val="3"/>
            <w:tcBorders>
              <w:top w:val="dotted" w:sz="4" w:space="0" w:color="auto"/>
            </w:tcBorders>
            <w:vAlign w:val="center"/>
          </w:tcPr>
          <w:p w14:paraId="3E784E28" w14:textId="77777777" w:rsidR="00822628" w:rsidRPr="00602CC4" w:rsidRDefault="00602CC4" w:rsidP="00602CC4">
            <w:pPr>
              <w:overflowPunct/>
              <w:spacing w:line="400" w:lineRule="exac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△△△△△△</w:t>
            </w:r>
          </w:p>
        </w:tc>
      </w:tr>
      <w:tr w:rsidR="00822628" w:rsidRPr="00053A24" w14:paraId="78491679" w14:textId="77777777" w:rsidTr="00053A24">
        <w:trPr>
          <w:trHeight w:hRule="exact" w:val="567"/>
        </w:trPr>
        <w:tc>
          <w:tcPr>
            <w:tcW w:w="1701" w:type="dxa"/>
            <w:vAlign w:val="center"/>
          </w:tcPr>
          <w:p w14:paraId="4E481616" w14:textId="5A3878BE" w:rsidR="00822628" w:rsidRPr="00053A24" w:rsidRDefault="00822628" w:rsidP="00733F2E">
            <w:pPr>
              <w:overflowPunct/>
              <w:spacing w:line="400" w:lineRule="exact"/>
              <w:jc w:val="center"/>
              <w:rPr>
                <w:rFonts w:hAnsi="ＭＳ 明朝" w:hint="eastAsia"/>
              </w:rPr>
            </w:pPr>
            <w:r w:rsidRPr="00733F2E">
              <w:rPr>
                <w:rFonts w:hAnsi="ＭＳ 明朝" w:hint="eastAsia"/>
                <w:spacing w:val="105"/>
                <w:fitText w:val="1470" w:id="-605779968"/>
              </w:rPr>
              <w:t>口座番</w:t>
            </w:r>
            <w:r w:rsidRPr="00733F2E">
              <w:rPr>
                <w:rFonts w:hAnsi="ＭＳ 明朝" w:hint="eastAsia"/>
                <w:fitText w:val="1470" w:id="-605779968"/>
              </w:rPr>
              <w:t>号</w:t>
            </w:r>
          </w:p>
        </w:tc>
        <w:tc>
          <w:tcPr>
            <w:tcW w:w="1701" w:type="dxa"/>
            <w:vAlign w:val="center"/>
          </w:tcPr>
          <w:p w14:paraId="3E842E8C" w14:textId="66BDF7BC" w:rsidR="00822628" w:rsidRPr="00053A24" w:rsidRDefault="00733F2E" w:rsidP="00053A24">
            <w:pPr>
              <w:overflowPunct/>
              <w:spacing w:line="4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20E331" wp14:editId="205306C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43180</wp:posOffset>
                      </wp:positionV>
                      <wp:extent cx="438150" cy="238125"/>
                      <wp:effectExtent l="0" t="0" r="19050" b="28575"/>
                      <wp:wrapNone/>
                      <wp:docPr id="202933897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AD6FB" id="Oval 6" o:spid="_x0000_s1026" style="position:absolute;margin-left:3.65pt;margin-top:3.4pt;width:34.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  <w:r w:rsidR="00822628" w:rsidRPr="00053A24">
              <w:rPr>
                <w:rFonts w:hAnsi="ＭＳ 明朝" w:hint="eastAsia"/>
              </w:rPr>
              <w:t>普通・当座</w:t>
            </w:r>
          </w:p>
        </w:tc>
        <w:tc>
          <w:tcPr>
            <w:tcW w:w="2737" w:type="dxa"/>
            <w:gridSpan w:val="2"/>
            <w:vAlign w:val="center"/>
          </w:tcPr>
          <w:p w14:paraId="6FFA818E" w14:textId="77777777" w:rsidR="00822628" w:rsidRPr="00053A24" w:rsidRDefault="00822628" w:rsidP="00053A24">
            <w:pPr>
              <w:overflowPunct/>
              <w:spacing w:line="400" w:lineRule="exact"/>
              <w:rPr>
                <w:rFonts w:hAnsi="ＭＳ 明朝" w:hint="eastAsia"/>
              </w:rPr>
            </w:pPr>
            <w:r w:rsidRPr="00053A24">
              <w:rPr>
                <w:rFonts w:hAnsi="ＭＳ 明朝" w:hint="eastAsia"/>
              </w:rPr>
              <w:t>No.</w:t>
            </w:r>
            <w:r w:rsidR="00602CC4">
              <w:rPr>
                <w:rFonts w:hAnsi="ＭＳ 明朝" w:hint="eastAsia"/>
              </w:rPr>
              <w:t xml:space="preserve">　</w:t>
            </w:r>
            <w:r w:rsidR="001A23A4" w:rsidRPr="00602CC4">
              <w:rPr>
                <w:rFonts w:ascii="BIZ UDゴシック" w:eastAsia="BIZ UDゴシック" w:hAnsi="BIZ UDゴシック" w:hint="eastAsia"/>
              </w:rPr>
              <w:t>○○○○○</w:t>
            </w:r>
            <w:r w:rsidR="001A23A4" w:rsidRPr="00602CC4">
              <w:rPr>
                <w:rFonts w:ascii="BIZ UDゴシック" w:eastAsia="BIZ UDゴシック" w:hAnsi="BIZ UDゴシック"/>
              </w:rPr>
              <w:t>○○</w:t>
            </w:r>
          </w:p>
        </w:tc>
      </w:tr>
    </w:tbl>
    <w:p w14:paraId="26F023C2" w14:textId="1DFB70B4" w:rsidR="00BE4113" w:rsidRPr="004A1A2A" w:rsidRDefault="00733F2E" w:rsidP="00CD0D36">
      <w:pPr>
        <w:overflowPunct/>
        <w:spacing w:line="480" w:lineRule="auto"/>
        <w:rPr>
          <w:rFonts w:hAnsi="ＭＳ 明朝" w:hint="eastAsia"/>
        </w:rPr>
      </w:pPr>
      <w:r>
        <w:rPr>
          <w:rFonts w:hAnsi="ＭＳ 明朝" w:hint="eastAsia"/>
          <w:noProof/>
          <w:spacing w:val="7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6AFC4AB3" wp14:editId="1E459C90">
                <wp:simplePos x="0" y="0"/>
                <wp:positionH relativeFrom="margin">
                  <wp:posOffset>2524760</wp:posOffset>
                </wp:positionH>
                <wp:positionV relativeFrom="paragraph">
                  <wp:posOffset>27940</wp:posOffset>
                </wp:positionV>
                <wp:extent cx="3685540" cy="370840"/>
                <wp:effectExtent l="0" t="0" r="0" b="0"/>
                <wp:wrapNone/>
                <wp:docPr id="93554533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2D00" w14:textId="77777777" w:rsidR="00733F2E" w:rsidRPr="006D6EC5" w:rsidRDefault="00733F2E" w:rsidP="00733F2E">
                            <w:pPr>
                              <w:spacing w:line="0" w:lineRule="atLeast"/>
                              <w:ind w:right="21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6D6EC5">
                              <w:rPr>
                                <w:rFonts w:hint="eastAsia"/>
                                <w:b/>
                                <w:sz w:val="20"/>
                              </w:rPr>
                              <w:t>※振込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先の</w:t>
                            </w:r>
                            <w:r w:rsidRPr="006D6EC5">
                              <w:rPr>
                                <w:rFonts w:hint="eastAsia"/>
                                <w:b/>
                                <w:sz w:val="20"/>
                              </w:rPr>
                              <w:t>口座情報を確認できる資料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（通帳の写しなど）</w:t>
                            </w:r>
                            <w:r w:rsidRPr="006D6EC5">
                              <w:rPr>
                                <w:rFonts w:hint="eastAsia"/>
                                <w:b/>
                                <w:sz w:val="2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C4AB3" id="テキスト ボックス 1" o:spid="_x0000_s1028" type="#_x0000_t202" style="position:absolute;left:0;text-align:left;margin-left:198.8pt;margin-top:2.2pt;width:290.2pt;height:29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" filled="f" stroked="f">
                <v:textbox inset="5.85pt,.7pt,5.85pt,.7pt">
                  <w:txbxContent>
                    <w:p w14:paraId="5DB42D00" w14:textId="77777777" w:rsidR="00733F2E" w:rsidRPr="006D6EC5" w:rsidRDefault="00733F2E" w:rsidP="00733F2E">
                      <w:pPr>
                        <w:spacing w:line="0" w:lineRule="atLeast"/>
                        <w:ind w:right="210"/>
                        <w:jc w:val="left"/>
                        <w:rPr>
                          <w:b/>
                          <w:sz w:val="20"/>
                        </w:rPr>
                      </w:pPr>
                      <w:r w:rsidRPr="006D6EC5">
                        <w:rPr>
                          <w:rFonts w:hint="eastAsia"/>
                          <w:b/>
                          <w:sz w:val="20"/>
                        </w:rPr>
                        <w:t>※振込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先の</w:t>
                      </w:r>
                      <w:r w:rsidRPr="006D6EC5">
                        <w:rPr>
                          <w:rFonts w:hint="eastAsia"/>
                          <w:b/>
                          <w:sz w:val="20"/>
                        </w:rPr>
                        <w:t>口座情報を確認できる資料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（通帳の写しなど）</w:t>
                      </w:r>
                      <w:r w:rsidRPr="006D6EC5">
                        <w:rPr>
                          <w:rFonts w:hint="eastAsia"/>
                          <w:b/>
                          <w:sz w:val="20"/>
                        </w:rPr>
                        <w:t>を添付してください。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rFonts w:hAnsi="ＭＳ 明朝" w:hint="eastAsia"/>
          <w:noProof/>
          <w:spacing w:val="7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88C673" wp14:editId="1B78EF64">
                <wp:simplePos x="0" y="0"/>
                <wp:positionH relativeFrom="column">
                  <wp:posOffset>-214630</wp:posOffset>
                </wp:positionH>
                <wp:positionV relativeFrom="paragraph">
                  <wp:posOffset>295910</wp:posOffset>
                </wp:positionV>
                <wp:extent cx="1778000" cy="533400"/>
                <wp:effectExtent l="0" t="1924050" r="1403350" b="19050"/>
                <wp:wrapNone/>
                <wp:docPr id="19204545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33400"/>
                        </a:xfrm>
                        <a:prstGeom prst="wedgeRoundRectCallout">
                          <a:avLst>
                            <a:gd name="adj1" fmla="val 126287"/>
                            <a:gd name="adj2" fmla="val -40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AF39E" w14:textId="77777777" w:rsidR="00602CC4" w:rsidRPr="00602CC4" w:rsidRDefault="00602CC4" w:rsidP="00602CC4">
                            <w:pPr>
                              <w:rPr>
                                <w:sz w:val="20"/>
                              </w:rPr>
                            </w:pPr>
                            <w:r w:rsidRPr="00602CC4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役職</w:t>
                            </w:r>
                            <w:r w:rsidR="007933E1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及び</w:t>
                            </w:r>
                            <w:r w:rsidRPr="00602CC4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代表者氏名を記入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C673" id="AutoShape 17" o:spid="_x0000_s1029" type="#_x0000_t62" style="position:absolute;left:0;text-align:left;margin-left:-16.9pt;margin-top:23.3pt;width:140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" adj="38078,-76217">
                <v:textbox inset="5.85pt,.7pt,5.85pt,.7pt">
                  <w:txbxContent>
                    <w:p w14:paraId="7DDAF39E" w14:textId="77777777" w:rsidR="00602CC4" w:rsidRPr="00602CC4" w:rsidRDefault="00602CC4" w:rsidP="00602CC4">
                      <w:pPr>
                        <w:rPr>
                          <w:sz w:val="20"/>
                        </w:rPr>
                      </w:pPr>
                      <w:r w:rsidRPr="00602CC4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役職</w:t>
                      </w:r>
                      <w:r w:rsidR="007933E1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及び</w:t>
                      </w:r>
                      <w:r w:rsidRPr="00602CC4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代表者氏名を記入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98906F" w14:textId="77777777" w:rsidR="004073B0" w:rsidRPr="004A1A2A" w:rsidRDefault="004073B0">
      <w:pPr>
        <w:overflowPunct/>
        <w:jc w:val="center"/>
        <w:rPr>
          <w:rFonts w:hAnsi="ＭＳ 明朝" w:hint="eastAsia"/>
        </w:rPr>
      </w:pPr>
      <w:r w:rsidRPr="004A1A2A">
        <w:rPr>
          <w:rFonts w:hAnsi="ＭＳ 明朝" w:hint="eastAsia"/>
          <w:sz w:val="24"/>
        </w:rPr>
        <w:t>退職金共済掛金の補助金交付申請書</w:t>
      </w:r>
    </w:p>
    <w:p w14:paraId="28E9CCB1" w14:textId="77777777" w:rsidR="004073B0" w:rsidRPr="004A1A2A" w:rsidRDefault="004073B0">
      <w:pPr>
        <w:overflowPunct/>
        <w:rPr>
          <w:rFonts w:hAnsi="ＭＳ 明朝" w:hint="eastAsia"/>
        </w:rPr>
      </w:pPr>
    </w:p>
    <w:p w14:paraId="2C5E5807" w14:textId="2A8F0A41" w:rsidR="004073B0" w:rsidRPr="004A1A2A" w:rsidRDefault="00733F2E" w:rsidP="009849F0">
      <w:pPr>
        <w:overflowPunct/>
        <w:spacing w:line="0" w:lineRule="atLeast"/>
        <w:ind w:rightChars="66" w:right="139" w:firstLineChars="135" w:firstLine="283"/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0" wp14:anchorId="6D3220D6" wp14:editId="0363E684">
                <wp:simplePos x="0" y="0"/>
                <wp:positionH relativeFrom="column">
                  <wp:posOffset>3751580</wp:posOffset>
                </wp:positionH>
                <wp:positionV relativeFrom="page">
                  <wp:posOffset>5938520</wp:posOffset>
                </wp:positionV>
                <wp:extent cx="260350" cy="996950"/>
                <wp:effectExtent l="0" t="0" r="0" b="0"/>
                <wp:wrapNone/>
                <wp:docPr id="48297585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996950"/>
                        </a:xfrm>
                        <a:prstGeom prst="leftBrace">
                          <a:avLst>
                            <a:gd name="adj1" fmla="val 31911"/>
                            <a:gd name="adj2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2896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margin-left:295.4pt;margin-top:467.6pt;width:20.5pt;height:7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" o:allowincell="f" o:allowoverlap="f" adj=",3600">
                <v:textbox inset="5.85pt,.7pt,5.85pt,.7pt"/>
                <w10:wrap anchory="page"/>
                <w10:anchorlock/>
              </v:shape>
            </w:pict>
          </mc:Fallback>
        </mc:AlternateContent>
      </w:r>
      <w:r w:rsidR="004073B0" w:rsidRPr="004A1A2A">
        <w:rPr>
          <w:rFonts w:hAnsi="ＭＳ 明朝" w:hint="eastAsia"/>
        </w:rPr>
        <w:t>深谷市中小企業退職金共済掛金等補助要綱第５条の規定に基づき、</w:t>
      </w:r>
      <w:r w:rsidR="009E5283" w:rsidRPr="004A1A2A">
        <w:rPr>
          <w:rFonts w:hAnsi="ＭＳ 明朝" w:hint="eastAsia"/>
        </w:rPr>
        <w:t>下記</w:t>
      </w:r>
      <w:r w:rsidR="004073B0" w:rsidRPr="004A1A2A">
        <w:rPr>
          <w:rFonts w:hAnsi="ＭＳ 明朝" w:hint="eastAsia"/>
        </w:rPr>
        <w:t>のとおり補助金の交付を受けたいので、関係書類を添えて申請します。</w:t>
      </w:r>
    </w:p>
    <w:p w14:paraId="3A63C116" w14:textId="77777777" w:rsidR="004073B0" w:rsidRPr="004A1A2A" w:rsidRDefault="004073B0">
      <w:pPr>
        <w:overflowPunct/>
        <w:rPr>
          <w:rFonts w:hAnsi="ＭＳ 明朝" w:hint="eastAsia"/>
        </w:rPr>
      </w:pPr>
    </w:p>
    <w:p w14:paraId="1FF339D8" w14:textId="4B867C95" w:rsidR="00BE4113" w:rsidRDefault="00733F2E" w:rsidP="009E5283">
      <w:pPr>
        <w:pStyle w:val="a8"/>
        <w:rPr>
          <w:rFonts w:hint="eastAsia"/>
        </w:rPr>
      </w:pPr>
      <w:r>
        <w:rPr>
          <w:rFonts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0" wp14:anchorId="3722A3B6" wp14:editId="0FABC3E2">
                <wp:simplePos x="0" y="0"/>
                <wp:positionH relativeFrom="column">
                  <wp:posOffset>1124585</wp:posOffset>
                </wp:positionH>
                <wp:positionV relativeFrom="page">
                  <wp:posOffset>5481320</wp:posOffset>
                </wp:positionV>
                <wp:extent cx="2552065" cy="596900"/>
                <wp:effectExtent l="0" t="0" r="0" b="0"/>
                <wp:wrapNone/>
                <wp:docPr id="19336548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596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8835B" w14:textId="77777777" w:rsidR="00ED5CF4" w:rsidRPr="00726DE6" w:rsidRDefault="00973394" w:rsidP="00ED5CF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726D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該</w:t>
                            </w:r>
                            <w:r w:rsidR="007244D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当する欄</w:t>
                            </w:r>
                            <w:r w:rsidRPr="00726D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のみ</w:t>
                            </w:r>
                            <w:r w:rsidR="007244D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、【補助申請額】を</w:t>
                            </w:r>
                            <w:r w:rsidRPr="00726DE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記入</w:t>
                            </w:r>
                            <w:r w:rsidR="007244D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5513FB8C" w14:textId="77777777" w:rsidR="00973394" w:rsidRPr="007244D8" w:rsidRDefault="007244D8" w:rsidP="007244D8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</w:t>
                            </w:r>
                            <w:r w:rsidRPr="00726DE6"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 w:rsidRPr="00726DE6">
                              <w:rPr>
                                <w:rFonts w:ascii="BIZ UDゴシック" w:eastAsia="BIZ UDゴシック" w:hAnsi="BIZ UDゴシック"/>
                              </w:rPr>
                              <w:t>補助対象額</w:t>
                            </w:r>
                            <w:r w:rsidRPr="00726DE6">
                              <w:rPr>
                                <w:rFonts w:ascii="BIZ UDゴシック" w:eastAsia="BIZ UDゴシック" w:hAnsi="BIZ UDゴシック" w:hint="eastAsia"/>
                              </w:rPr>
                              <w:t>】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では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ありません</w:t>
                            </w:r>
                            <w:r w:rsidRPr="00726DE6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A3B6" id="Text Box 10" o:spid="_x0000_s1030" type="#_x0000_t202" style="position:absolute;left:0;text-align:left;margin-left:88.55pt;margin-top:431.6pt;width:200.95pt;height:4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" o:allowincell="f" o:allowoverlap="f" fillcolor="#bfbfbf" stroked="f">
                <v:textbox inset="5.85pt,.7pt,5.85pt,.7pt">
                  <w:txbxContent>
                    <w:p w14:paraId="2A38835B" w14:textId="77777777" w:rsidR="00ED5CF4" w:rsidRPr="00726DE6" w:rsidRDefault="00973394" w:rsidP="00ED5CF4">
                      <w:pPr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726D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該</w:t>
                      </w:r>
                      <w:r w:rsidR="007244D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当する欄</w:t>
                      </w:r>
                      <w:r w:rsidRPr="00726D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のみ</w:t>
                      </w:r>
                      <w:r w:rsidR="007244D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、【補助申請額】を</w:t>
                      </w:r>
                      <w:r w:rsidRPr="00726DE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記入</w:t>
                      </w:r>
                      <w:r w:rsidR="007244D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してください。</w:t>
                      </w:r>
                    </w:p>
                    <w:p w14:paraId="5513FB8C" w14:textId="77777777" w:rsidR="00973394" w:rsidRPr="007244D8" w:rsidRDefault="007244D8" w:rsidP="007244D8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</w:t>
                      </w:r>
                      <w:r w:rsidRPr="00726DE6"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 w:rsidRPr="00726DE6">
                        <w:rPr>
                          <w:rFonts w:ascii="BIZ UDゴシック" w:eastAsia="BIZ UDゴシック" w:hAnsi="BIZ UDゴシック"/>
                        </w:rPr>
                        <w:t>補助対象額</w:t>
                      </w:r>
                      <w:r w:rsidRPr="00726DE6">
                        <w:rPr>
                          <w:rFonts w:ascii="BIZ UDゴシック" w:eastAsia="BIZ UDゴシック" w:hAnsi="BIZ UDゴシック" w:hint="eastAsia"/>
                        </w:rPr>
                        <w:t>】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では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ありません</w:t>
                      </w:r>
                      <w:r w:rsidRPr="00726DE6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073B0" w:rsidRPr="00BE4113">
        <w:rPr>
          <w:rFonts w:hint="eastAsia"/>
        </w:rPr>
        <w:t>記</w:t>
      </w:r>
    </w:p>
    <w:p w14:paraId="50FEC692" w14:textId="77777777" w:rsidR="004073B0" w:rsidRPr="004A1A2A" w:rsidRDefault="00ED5CF4" w:rsidP="00ED5CF4">
      <w:pPr>
        <w:overflowPunct/>
        <w:spacing w:after="120"/>
        <w:rPr>
          <w:rFonts w:hAnsi="ＭＳ 明朝" w:hint="eastAsia"/>
        </w:rPr>
      </w:pPr>
      <w:r>
        <w:rPr>
          <w:rFonts w:hAnsi="ＭＳ 明朝" w:hint="eastAsia"/>
        </w:rPr>
        <w:t xml:space="preserve">１　</w:t>
      </w:r>
      <w:r w:rsidR="004073B0" w:rsidRPr="004A1A2A">
        <w:rPr>
          <w:rFonts w:hAnsi="ＭＳ 明朝" w:hint="eastAsia"/>
        </w:rPr>
        <w:t>補助対象期間及び補助申請額</w:t>
      </w:r>
      <w:r w:rsidR="007933E1">
        <w:rPr>
          <w:rFonts w:hAnsi="ＭＳ 明朝" w:hint="eastAsia"/>
        </w:rPr>
        <w:t xml:space="preserve">　　　　　　　　　　　　　　　　　　　　　　　　（円）</w:t>
      </w:r>
    </w:p>
    <w:tbl>
      <w:tblPr>
        <w:tblW w:w="8755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9"/>
        <w:gridCol w:w="2977"/>
        <w:gridCol w:w="3119"/>
      </w:tblGrid>
      <w:tr w:rsidR="004073B0" w:rsidRPr="004A1A2A" w14:paraId="287BE36D" w14:textId="77777777" w:rsidTr="0082262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59" w:type="dxa"/>
            <w:vAlign w:val="center"/>
          </w:tcPr>
          <w:p w14:paraId="5914A43B" w14:textId="77777777" w:rsidR="004073B0" w:rsidRPr="004A1A2A" w:rsidRDefault="004073B0">
            <w:pPr>
              <w:overflowPunct/>
              <w:jc w:val="center"/>
              <w:rPr>
                <w:rFonts w:hAnsi="ＭＳ 明朝" w:hint="eastAsia"/>
              </w:rPr>
            </w:pPr>
            <w:r w:rsidRPr="004A1A2A">
              <w:rPr>
                <w:rFonts w:hAnsi="ＭＳ 明朝" w:hint="eastAsia"/>
                <w:spacing w:val="630"/>
              </w:rPr>
              <w:t>種</w:t>
            </w:r>
            <w:r w:rsidRPr="004A1A2A">
              <w:rPr>
                <w:rFonts w:hAnsi="ＭＳ 明朝" w:hint="eastAsia"/>
              </w:rPr>
              <w:t>別</w:t>
            </w:r>
          </w:p>
        </w:tc>
        <w:tc>
          <w:tcPr>
            <w:tcW w:w="2977" w:type="dxa"/>
            <w:vAlign w:val="center"/>
          </w:tcPr>
          <w:p w14:paraId="07ED596F" w14:textId="77777777" w:rsidR="004073B0" w:rsidRPr="004A1A2A" w:rsidRDefault="004073B0">
            <w:pPr>
              <w:overflowPunct/>
              <w:jc w:val="center"/>
              <w:rPr>
                <w:rFonts w:hAnsi="ＭＳ 明朝" w:hint="eastAsia"/>
              </w:rPr>
            </w:pPr>
            <w:r w:rsidRPr="004A1A2A">
              <w:rPr>
                <w:rFonts w:hAnsi="ＭＳ 明朝" w:hint="eastAsia"/>
                <w:spacing w:val="80"/>
              </w:rPr>
              <w:t>補助対象期</w:t>
            </w:r>
            <w:r w:rsidRPr="004A1A2A">
              <w:rPr>
                <w:rFonts w:hAnsi="ＭＳ 明朝" w:hint="eastAsia"/>
              </w:rPr>
              <w:t>間</w:t>
            </w:r>
          </w:p>
        </w:tc>
        <w:tc>
          <w:tcPr>
            <w:tcW w:w="3119" w:type="dxa"/>
            <w:vAlign w:val="center"/>
          </w:tcPr>
          <w:p w14:paraId="378C9D50" w14:textId="77777777" w:rsidR="004073B0" w:rsidRPr="004A1A2A" w:rsidRDefault="004073B0">
            <w:pPr>
              <w:overflowPunct/>
              <w:jc w:val="center"/>
              <w:rPr>
                <w:rFonts w:hAnsi="ＭＳ 明朝" w:hint="eastAsia"/>
              </w:rPr>
            </w:pPr>
            <w:r w:rsidRPr="004A1A2A">
              <w:rPr>
                <w:rFonts w:hAnsi="ＭＳ 明朝" w:hint="eastAsia"/>
                <w:spacing w:val="105"/>
              </w:rPr>
              <w:t>補助申請</w:t>
            </w:r>
            <w:r w:rsidRPr="004A1A2A">
              <w:rPr>
                <w:rFonts w:hAnsi="ＭＳ 明朝" w:hint="eastAsia"/>
              </w:rPr>
              <w:t>額</w:t>
            </w:r>
          </w:p>
        </w:tc>
      </w:tr>
      <w:tr w:rsidR="008C033C" w:rsidRPr="004A1A2A" w14:paraId="71402A76" w14:textId="77777777" w:rsidTr="008C033C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659" w:type="dxa"/>
            <w:vAlign w:val="center"/>
          </w:tcPr>
          <w:p w14:paraId="33D08C83" w14:textId="77777777" w:rsidR="008C033C" w:rsidRPr="004A1A2A" w:rsidRDefault="008C033C" w:rsidP="00BE4113">
            <w:pPr>
              <w:overflowPunct/>
              <w:jc w:val="center"/>
              <w:rPr>
                <w:rFonts w:hAnsi="ＭＳ 明朝" w:hint="eastAsia"/>
              </w:rPr>
            </w:pPr>
            <w:r w:rsidRPr="008C033C">
              <w:rPr>
                <w:rFonts w:hAnsi="ＭＳ 明朝" w:hint="eastAsia"/>
                <w:spacing w:val="13"/>
                <w:fitText w:val="2100" w:id="289046529"/>
              </w:rPr>
              <w:t>中小企業退職金共</w:t>
            </w:r>
            <w:r w:rsidRPr="008C033C">
              <w:rPr>
                <w:rFonts w:hAnsi="ＭＳ 明朝" w:hint="eastAsia"/>
                <w:spacing w:val="1"/>
                <w:fitText w:val="2100" w:id="289046529"/>
              </w:rPr>
              <w:t>済</w:t>
            </w:r>
          </w:p>
        </w:tc>
        <w:tc>
          <w:tcPr>
            <w:tcW w:w="2977" w:type="dxa"/>
            <w:vMerge w:val="restart"/>
            <w:vAlign w:val="center"/>
          </w:tcPr>
          <w:p w14:paraId="62AB551B" w14:textId="77777777" w:rsidR="008C033C" w:rsidRPr="004A1A2A" w:rsidRDefault="00B844CD" w:rsidP="00AE7A37">
            <w:pPr>
              <w:overflowPunct/>
              <w:spacing w:after="12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</w:t>
            </w:r>
            <w:r w:rsidR="00B24BA6">
              <w:rPr>
                <w:rFonts w:hAnsi="ＭＳ 明朝" w:hint="eastAsia"/>
              </w:rPr>
              <w:t>７</w:t>
            </w:r>
            <w:r w:rsidR="008C033C" w:rsidRPr="004A1A2A">
              <w:rPr>
                <w:rFonts w:hAnsi="ＭＳ 明朝" w:hint="eastAsia"/>
              </w:rPr>
              <w:t>年</w:t>
            </w:r>
            <w:r w:rsidR="008C033C">
              <w:rPr>
                <w:rFonts w:hAnsi="ＭＳ 明朝" w:hint="eastAsia"/>
              </w:rPr>
              <w:t xml:space="preserve">　１</w:t>
            </w:r>
            <w:r w:rsidR="008C033C" w:rsidRPr="004A1A2A">
              <w:rPr>
                <w:rFonts w:hAnsi="ＭＳ 明朝" w:hint="eastAsia"/>
              </w:rPr>
              <w:t>月</w:t>
            </w:r>
            <w:r w:rsidR="008C033C">
              <w:rPr>
                <w:rFonts w:hAnsi="ＭＳ 明朝" w:hint="eastAsia"/>
              </w:rPr>
              <w:t xml:space="preserve">　１日</w:t>
            </w:r>
            <w:r w:rsidR="008C033C" w:rsidRPr="004A1A2A">
              <w:rPr>
                <w:rFonts w:hAnsi="ＭＳ 明朝" w:hint="eastAsia"/>
              </w:rPr>
              <w:t>から</w:t>
            </w:r>
          </w:p>
          <w:p w14:paraId="61ECCCA4" w14:textId="77777777" w:rsidR="008C033C" w:rsidRPr="004A1A2A" w:rsidRDefault="003611E4" w:rsidP="00AE7A37">
            <w:pPr>
              <w:overflowPunct/>
              <w:jc w:val="left"/>
              <w:rPr>
                <w:rFonts w:hAnsi="ＭＳ 明朝" w:hint="eastAsia"/>
              </w:rPr>
            </w:pPr>
            <w:r w:rsidRPr="00101D2B">
              <w:rPr>
                <w:rFonts w:hAnsi="ＭＳ 明朝" w:hint="eastAsia"/>
                <w:spacing w:val="9"/>
                <w:fitText w:val="2730" w:id="2085259520"/>
              </w:rPr>
              <w:t>令和</w:t>
            </w:r>
            <w:r w:rsidR="00101D2B" w:rsidRPr="00101D2B">
              <w:rPr>
                <w:rFonts w:hAnsi="ＭＳ 明朝" w:hint="eastAsia"/>
                <w:spacing w:val="9"/>
                <w:fitText w:val="2730" w:id="2085259520"/>
              </w:rPr>
              <w:t>７</w:t>
            </w:r>
            <w:r w:rsidR="008C033C" w:rsidRPr="00101D2B">
              <w:rPr>
                <w:rFonts w:hAnsi="ＭＳ 明朝" w:hint="eastAsia"/>
                <w:spacing w:val="9"/>
                <w:fitText w:val="2730" w:id="2085259520"/>
              </w:rPr>
              <w:t>年１２月３１日ま</w:t>
            </w:r>
            <w:r w:rsidR="008C033C" w:rsidRPr="00101D2B">
              <w:rPr>
                <w:rFonts w:hAnsi="ＭＳ 明朝" w:hint="eastAsia"/>
                <w:spacing w:val="6"/>
                <w:fitText w:val="2730" w:id="2085259520"/>
              </w:rPr>
              <w:t>で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7395A1" w14:textId="77777777" w:rsidR="008C033C" w:rsidRPr="00733F2E" w:rsidRDefault="009849F0" w:rsidP="00E35DAA">
            <w:pPr>
              <w:overflowPunct/>
              <w:jc w:val="center"/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733F2E">
              <w:rPr>
                <w:rFonts w:ascii="ＭＳ ゴシック" w:eastAsia="ＭＳ ゴシック" w:hAnsi="ＭＳ ゴシック" w:hint="eastAsia"/>
                <w:b/>
                <w:bCs/>
              </w:rPr>
              <w:t>〇〇，</w:t>
            </w:r>
            <w:r w:rsidR="00230C0D" w:rsidRPr="00733F2E">
              <w:rPr>
                <w:rFonts w:ascii="ＭＳ ゴシック" w:eastAsia="ＭＳ ゴシック" w:hAnsi="ＭＳ ゴシック" w:hint="eastAsia"/>
                <w:b/>
                <w:bCs/>
              </w:rPr>
              <w:t>〇〇〇</w:t>
            </w:r>
          </w:p>
        </w:tc>
      </w:tr>
      <w:tr w:rsidR="008C033C" w:rsidRPr="004A1A2A" w14:paraId="10135AD1" w14:textId="77777777" w:rsidTr="008C033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659" w:type="dxa"/>
            <w:vAlign w:val="center"/>
          </w:tcPr>
          <w:p w14:paraId="45A9DD10" w14:textId="77777777" w:rsidR="008C033C" w:rsidRPr="004A1A2A" w:rsidRDefault="008C033C" w:rsidP="007D66A0">
            <w:pPr>
              <w:overflowPunct/>
              <w:jc w:val="center"/>
              <w:rPr>
                <w:rFonts w:hAnsi="ＭＳ 明朝" w:hint="eastAsia"/>
              </w:rPr>
            </w:pPr>
            <w:r w:rsidRPr="008C033C">
              <w:rPr>
                <w:rFonts w:hAnsi="ＭＳ 明朝" w:hint="eastAsia"/>
                <w:spacing w:val="52"/>
                <w:fitText w:val="2100" w:id="289046784"/>
              </w:rPr>
              <w:t>特定退職金共</w:t>
            </w:r>
            <w:r w:rsidRPr="008C033C">
              <w:rPr>
                <w:rFonts w:hAnsi="ＭＳ 明朝" w:hint="eastAsia"/>
                <w:spacing w:val="3"/>
                <w:fitText w:val="2100" w:id="289046784"/>
              </w:rPr>
              <w:t>済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09293BE" w14:textId="77777777" w:rsidR="008C033C" w:rsidRPr="004A1A2A" w:rsidRDefault="008C033C" w:rsidP="007D66A0">
            <w:pPr>
              <w:overflowPunct/>
              <w:jc w:val="left"/>
              <w:rPr>
                <w:rFonts w:hAnsi="ＭＳ 明朝" w:hint="eastAsia"/>
              </w:rPr>
            </w:pPr>
          </w:p>
        </w:tc>
        <w:tc>
          <w:tcPr>
            <w:tcW w:w="3119" w:type="dxa"/>
            <w:tcBorders>
              <w:tr2bl w:val="nil"/>
            </w:tcBorders>
            <w:vAlign w:val="center"/>
          </w:tcPr>
          <w:p w14:paraId="323AAD33" w14:textId="77777777" w:rsidR="008C033C" w:rsidRPr="004A1A2A" w:rsidRDefault="008C033C" w:rsidP="007D66A0">
            <w:pPr>
              <w:overflowPunct/>
              <w:rPr>
                <w:rFonts w:hAnsi="ＭＳ 明朝" w:hint="eastAsia"/>
              </w:rPr>
            </w:pPr>
          </w:p>
        </w:tc>
      </w:tr>
      <w:tr w:rsidR="004073B0" w:rsidRPr="004A1A2A" w14:paraId="23EC276A" w14:textId="77777777" w:rsidTr="000D39B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659" w:type="dxa"/>
            <w:vAlign w:val="center"/>
          </w:tcPr>
          <w:p w14:paraId="518FBCDF" w14:textId="77777777" w:rsidR="004073B0" w:rsidRPr="004A1A2A" w:rsidRDefault="004073B0" w:rsidP="00BE4113">
            <w:pPr>
              <w:overflowPunct/>
              <w:jc w:val="center"/>
              <w:rPr>
                <w:rFonts w:hAnsi="ＭＳ 明朝" w:hint="eastAsia"/>
              </w:rPr>
            </w:pPr>
            <w:r w:rsidRPr="004A1A2A">
              <w:rPr>
                <w:rFonts w:hAnsi="ＭＳ 明朝" w:hint="eastAsia"/>
                <w:spacing w:val="420"/>
                <w:fitText w:val="1260" w:id="289046787"/>
              </w:rPr>
              <w:t>合</w:t>
            </w:r>
            <w:r w:rsidRPr="004A1A2A">
              <w:rPr>
                <w:rFonts w:hAnsi="ＭＳ 明朝" w:hint="eastAsia"/>
                <w:fitText w:val="1260" w:id="289046787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tr2bl w:val="single" w:sz="4" w:space="0" w:color="auto"/>
            </w:tcBorders>
          </w:tcPr>
          <w:p w14:paraId="124D92A7" w14:textId="77777777" w:rsidR="004073B0" w:rsidRPr="004A1A2A" w:rsidRDefault="004073B0">
            <w:pPr>
              <w:overflowPunct/>
              <w:rPr>
                <w:rFonts w:hAnsi="ＭＳ 明朝" w:hint="eastAsia"/>
              </w:rPr>
            </w:pPr>
            <w:r w:rsidRPr="004A1A2A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44FFC9C3" w14:textId="77777777" w:rsidR="004073B0" w:rsidRPr="00733F2E" w:rsidRDefault="009849F0" w:rsidP="00E35DAA">
            <w:pPr>
              <w:overflowPunct/>
              <w:jc w:val="center"/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 w:rsidRPr="00733F2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〇〇，</w:t>
            </w:r>
            <w:r w:rsidR="00230C0D" w:rsidRPr="00733F2E">
              <w:rPr>
                <w:rFonts w:ascii="ＭＳ ゴシック" w:eastAsia="ＭＳ ゴシック" w:hAnsi="ＭＳ ゴシック" w:hint="eastAsia"/>
                <w:b/>
                <w:bCs/>
              </w:rPr>
              <w:t>〇〇〇</w:t>
            </w:r>
          </w:p>
        </w:tc>
      </w:tr>
    </w:tbl>
    <w:p w14:paraId="35B0E4BA" w14:textId="77777777" w:rsidR="009849F0" w:rsidRPr="004A1A2A" w:rsidRDefault="009849F0" w:rsidP="009849F0">
      <w:pPr>
        <w:wordWrap/>
        <w:overflowPunct/>
        <w:spacing w:before="120" w:line="0" w:lineRule="atLeast"/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="00D90A99">
        <w:rPr>
          <w:rFonts w:hAnsi="ＭＳ 明朝" w:hint="eastAsia"/>
        </w:rPr>
        <w:t>提出</w:t>
      </w:r>
      <w:r w:rsidRPr="004A1A2A">
        <w:rPr>
          <w:rFonts w:hAnsi="ＭＳ 明朝" w:hint="eastAsia"/>
        </w:rPr>
        <w:t>書類</w:t>
      </w:r>
    </w:p>
    <w:p w14:paraId="5E437787" w14:textId="77777777" w:rsidR="00617531" w:rsidRPr="00211FE0" w:rsidRDefault="00617531" w:rsidP="00617531">
      <w:pPr>
        <w:wordWrap/>
        <w:overflowPunct/>
        <w:spacing w:line="0" w:lineRule="atLeast"/>
        <w:ind w:firstLineChars="100" w:firstLine="220"/>
        <w:rPr>
          <w:rFonts w:hAnsi="ＭＳ 明朝" w:hint="eastAsia"/>
          <w:sz w:val="22"/>
          <w:szCs w:val="22"/>
          <w:u w:val="double"/>
        </w:rPr>
      </w:pPr>
      <w:r w:rsidRPr="00211FE0">
        <w:rPr>
          <w:rFonts w:hAnsi="ＭＳ 明朝" w:hint="eastAsia"/>
          <w:sz w:val="22"/>
          <w:szCs w:val="22"/>
          <w:u w:val="double"/>
        </w:rPr>
        <w:t>（１）中小企業退職金共済に加入している事業所の場合</w:t>
      </w:r>
    </w:p>
    <w:p w14:paraId="5D4D6C94" w14:textId="77777777" w:rsidR="00617531" w:rsidRPr="00211FE0" w:rsidRDefault="00617531" w:rsidP="00617531">
      <w:pPr>
        <w:wordWrap/>
        <w:overflowPunct/>
        <w:autoSpaceDE/>
        <w:autoSpaceDN/>
        <w:adjustRightInd/>
        <w:spacing w:line="0" w:lineRule="atLeast"/>
        <w:ind w:firstLineChars="200" w:firstLine="440"/>
        <w:rPr>
          <w:rFonts w:hint="eastAsia"/>
          <w:sz w:val="22"/>
          <w:szCs w:val="22"/>
        </w:rPr>
      </w:pPr>
      <w:r w:rsidRPr="00211FE0">
        <w:rPr>
          <w:rFonts w:hint="eastAsia"/>
          <w:sz w:val="22"/>
          <w:szCs w:val="22"/>
        </w:rPr>
        <w:t>①退職金共済掛金の補助金交付申請書</w:t>
      </w:r>
    </w:p>
    <w:p w14:paraId="7E4B513D" w14:textId="77777777" w:rsidR="00617531" w:rsidRPr="00211FE0" w:rsidRDefault="00617531" w:rsidP="00617531">
      <w:pPr>
        <w:wordWrap/>
        <w:overflowPunct/>
        <w:autoSpaceDE/>
        <w:autoSpaceDN/>
        <w:adjustRightInd/>
        <w:spacing w:line="0" w:lineRule="atLeast"/>
        <w:ind w:firstLineChars="200" w:firstLine="440"/>
        <w:rPr>
          <w:rFonts w:hint="eastAsia"/>
          <w:sz w:val="22"/>
          <w:szCs w:val="22"/>
        </w:rPr>
      </w:pPr>
      <w:r w:rsidRPr="00211FE0">
        <w:rPr>
          <w:rFonts w:hint="eastAsia"/>
          <w:sz w:val="22"/>
          <w:szCs w:val="22"/>
        </w:rPr>
        <w:t>②退職金共済掛金の補助金交付に係る自己申告書</w:t>
      </w:r>
    </w:p>
    <w:p w14:paraId="2A788B72" w14:textId="77777777" w:rsidR="00617531" w:rsidRPr="00211FE0" w:rsidRDefault="00617531" w:rsidP="00617531">
      <w:pPr>
        <w:wordWrap/>
        <w:overflowPunct/>
        <w:autoSpaceDE/>
        <w:autoSpaceDN/>
        <w:adjustRightInd/>
        <w:spacing w:line="0" w:lineRule="atLeast"/>
        <w:ind w:firstLineChars="200" w:firstLine="440"/>
        <w:rPr>
          <w:rFonts w:hint="eastAsia"/>
          <w:sz w:val="22"/>
          <w:szCs w:val="22"/>
        </w:rPr>
      </w:pPr>
      <w:r w:rsidRPr="00211FE0">
        <w:rPr>
          <w:rFonts w:hint="eastAsia"/>
          <w:sz w:val="22"/>
          <w:szCs w:val="22"/>
        </w:rPr>
        <w:t>③退職金共済手帳の写し</w:t>
      </w:r>
    </w:p>
    <w:p w14:paraId="6D8A58AC" w14:textId="77777777" w:rsidR="00617531" w:rsidRPr="00211FE0" w:rsidRDefault="00617531" w:rsidP="00617531">
      <w:pPr>
        <w:wordWrap/>
        <w:overflowPunct/>
        <w:autoSpaceDE/>
        <w:autoSpaceDN/>
        <w:adjustRightInd/>
        <w:spacing w:line="0" w:lineRule="atLeast"/>
        <w:ind w:leftChars="200" w:left="420"/>
        <w:rPr>
          <w:rFonts w:hint="eastAsia"/>
          <w:sz w:val="22"/>
          <w:szCs w:val="22"/>
        </w:rPr>
      </w:pPr>
      <w:bookmarkStart w:id="0" w:name="_Hlk185343460"/>
      <w:r w:rsidRPr="00211FE0">
        <w:rPr>
          <w:rFonts w:hint="eastAsia"/>
          <w:sz w:val="22"/>
          <w:szCs w:val="22"/>
        </w:rPr>
        <w:t>④同意書又は市税に滞納がないことの証明書</w:t>
      </w:r>
    </w:p>
    <w:bookmarkEnd w:id="0"/>
    <w:p w14:paraId="6F78AA87" w14:textId="77777777" w:rsidR="00617531" w:rsidRPr="00211FE0" w:rsidRDefault="00617531" w:rsidP="00617531">
      <w:pPr>
        <w:wordWrap/>
        <w:overflowPunct/>
        <w:autoSpaceDE/>
        <w:autoSpaceDN/>
        <w:adjustRightInd/>
        <w:spacing w:line="0" w:lineRule="atLeast"/>
        <w:ind w:firstLineChars="200" w:firstLine="440"/>
        <w:rPr>
          <w:sz w:val="22"/>
          <w:szCs w:val="22"/>
        </w:rPr>
      </w:pPr>
      <w:r w:rsidRPr="00211FE0">
        <w:rPr>
          <w:rFonts w:hint="eastAsia"/>
          <w:sz w:val="22"/>
          <w:szCs w:val="22"/>
        </w:rPr>
        <w:t>⑤月別・個人別掛金内訳書（中退共用）</w:t>
      </w:r>
    </w:p>
    <w:p w14:paraId="0332FA8D" w14:textId="77777777" w:rsidR="00617531" w:rsidRPr="00CC5AE0" w:rsidRDefault="00617531" w:rsidP="00CC5AE0">
      <w:pPr>
        <w:wordWrap/>
        <w:overflowPunct/>
        <w:autoSpaceDE/>
        <w:autoSpaceDN/>
        <w:adjustRightInd/>
        <w:spacing w:line="0" w:lineRule="atLeast"/>
        <w:ind w:left="2268" w:hanging="1848"/>
        <w:rPr>
          <w:rFonts w:hint="eastAsia"/>
          <w:sz w:val="22"/>
          <w:szCs w:val="22"/>
        </w:rPr>
      </w:pPr>
      <w:r w:rsidRPr="00211FE0">
        <w:rPr>
          <w:rFonts w:hint="eastAsia"/>
          <w:sz w:val="22"/>
          <w:szCs w:val="22"/>
        </w:rPr>
        <w:t>⑥</w:t>
      </w:r>
      <w:bookmarkStart w:id="1" w:name="_Hlk185343573"/>
      <w:bookmarkStart w:id="2" w:name="_Hlk185343554"/>
      <w:r w:rsidR="00CC5AE0" w:rsidRPr="00211FE0">
        <w:rPr>
          <w:rFonts w:hint="eastAsia"/>
          <w:sz w:val="22"/>
          <w:szCs w:val="22"/>
        </w:rPr>
        <w:t>振込先の</w:t>
      </w:r>
      <w:r w:rsidR="00CC5AE0">
        <w:rPr>
          <w:rFonts w:hint="eastAsia"/>
          <w:sz w:val="22"/>
          <w:szCs w:val="22"/>
        </w:rPr>
        <w:t>口座情報を確認できる資料（</w:t>
      </w:r>
      <w:r w:rsidR="00CC5AE0" w:rsidRPr="00211FE0">
        <w:rPr>
          <w:rFonts w:hint="eastAsia"/>
          <w:sz w:val="22"/>
          <w:szCs w:val="22"/>
        </w:rPr>
        <w:t>通帳の写し</w:t>
      </w:r>
      <w:r w:rsidR="00CC5AE0">
        <w:rPr>
          <w:rFonts w:hint="eastAsia"/>
          <w:sz w:val="22"/>
          <w:szCs w:val="22"/>
        </w:rPr>
        <w:t>など）</w:t>
      </w:r>
    </w:p>
    <w:bookmarkEnd w:id="1"/>
    <w:bookmarkEnd w:id="2"/>
    <w:p w14:paraId="55C2B04A" w14:textId="77777777" w:rsidR="00617531" w:rsidRPr="00211FE0" w:rsidRDefault="00617531" w:rsidP="00617531">
      <w:pPr>
        <w:wordWrap/>
        <w:overflowPunct/>
        <w:autoSpaceDE/>
        <w:autoSpaceDN/>
        <w:adjustRightInd/>
        <w:spacing w:line="0" w:lineRule="atLeast"/>
        <w:ind w:firstLineChars="200" w:firstLine="440"/>
        <w:rPr>
          <w:rFonts w:hint="eastAsia"/>
          <w:sz w:val="22"/>
          <w:szCs w:val="22"/>
        </w:rPr>
      </w:pPr>
      <w:r w:rsidRPr="00211FE0">
        <w:rPr>
          <w:rFonts w:hint="eastAsia"/>
          <w:sz w:val="22"/>
          <w:szCs w:val="22"/>
        </w:rPr>
        <w:t>⑦納付状況が確認できる書類の写し</w:t>
      </w:r>
    </w:p>
    <w:p w14:paraId="28F1E226" w14:textId="77777777" w:rsidR="00617531" w:rsidRPr="00211FE0" w:rsidRDefault="00617531" w:rsidP="00617531">
      <w:pPr>
        <w:wordWrap/>
        <w:overflowPunct/>
        <w:spacing w:line="0" w:lineRule="atLeast"/>
        <w:ind w:firstLineChars="100" w:firstLine="220"/>
        <w:rPr>
          <w:rFonts w:hAnsi="ＭＳ 明朝"/>
          <w:sz w:val="22"/>
          <w:szCs w:val="22"/>
          <w:u w:val="double"/>
        </w:rPr>
      </w:pPr>
      <w:r w:rsidRPr="00211FE0">
        <w:rPr>
          <w:rFonts w:hAnsi="ＭＳ 明朝" w:hint="eastAsia"/>
          <w:sz w:val="22"/>
          <w:szCs w:val="22"/>
          <w:u w:val="double"/>
        </w:rPr>
        <w:t>（２）特定退職金共済に加入している事業所の場合</w:t>
      </w:r>
    </w:p>
    <w:p w14:paraId="627D9F6C" w14:textId="77777777" w:rsidR="00617531" w:rsidRPr="00211FE0" w:rsidRDefault="00617531" w:rsidP="00617531">
      <w:pPr>
        <w:wordWrap/>
        <w:spacing w:line="0" w:lineRule="atLeast"/>
        <w:ind w:firstLineChars="200" w:firstLine="440"/>
        <w:rPr>
          <w:sz w:val="22"/>
          <w:szCs w:val="22"/>
        </w:rPr>
      </w:pPr>
      <w:r w:rsidRPr="00211FE0">
        <w:rPr>
          <w:rFonts w:hint="eastAsia"/>
          <w:sz w:val="22"/>
          <w:szCs w:val="22"/>
        </w:rPr>
        <w:t>①退職金共済掛金の補助金交付申請書</w:t>
      </w:r>
    </w:p>
    <w:p w14:paraId="0859E75A" w14:textId="77777777" w:rsidR="00617531" w:rsidRPr="00211FE0" w:rsidRDefault="00617531" w:rsidP="00617531">
      <w:pPr>
        <w:wordWrap/>
        <w:spacing w:line="0" w:lineRule="atLeast"/>
        <w:ind w:firstLineChars="200" w:firstLine="440"/>
        <w:rPr>
          <w:sz w:val="22"/>
          <w:szCs w:val="22"/>
        </w:rPr>
      </w:pPr>
      <w:r w:rsidRPr="00211FE0">
        <w:rPr>
          <w:rFonts w:hint="eastAsia"/>
          <w:sz w:val="22"/>
          <w:szCs w:val="22"/>
        </w:rPr>
        <w:t>②同意書又は</w:t>
      </w:r>
      <w:r w:rsidRPr="00211FE0">
        <w:rPr>
          <w:rFonts w:hAnsi="ＭＳ 明朝" w:hint="eastAsia"/>
          <w:sz w:val="22"/>
          <w:szCs w:val="22"/>
        </w:rPr>
        <w:t>市税に滞納がないことの証明書</w:t>
      </w:r>
    </w:p>
    <w:p w14:paraId="7C0D177F" w14:textId="77777777" w:rsidR="00617531" w:rsidRDefault="00B24BA6" w:rsidP="00617531">
      <w:pPr>
        <w:wordWrap/>
        <w:spacing w:line="0" w:lineRule="atLeast"/>
        <w:ind w:firstLineChars="200" w:firstLine="440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③</w:t>
      </w:r>
      <w:r w:rsidR="00617531" w:rsidRPr="00211FE0">
        <w:rPr>
          <w:rFonts w:hAnsi="ＭＳ 明朝" w:hint="eastAsia"/>
          <w:sz w:val="22"/>
          <w:szCs w:val="22"/>
        </w:rPr>
        <w:t>月別・個人別掛金内訳書</w:t>
      </w:r>
      <w:r w:rsidR="00617531" w:rsidRPr="00211FE0">
        <w:rPr>
          <w:rFonts w:hint="eastAsia"/>
          <w:sz w:val="22"/>
          <w:szCs w:val="22"/>
        </w:rPr>
        <w:t>(特退共用</w:t>
      </w:r>
      <w:r w:rsidR="00617531">
        <w:rPr>
          <w:rFonts w:hint="eastAsia"/>
          <w:sz w:val="22"/>
          <w:szCs w:val="22"/>
        </w:rPr>
        <w:t>)</w:t>
      </w:r>
    </w:p>
    <w:p w14:paraId="1D4B5EFF" w14:textId="77777777" w:rsidR="00617531" w:rsidRPr="00211FE0" w:rsidRDefault="00617531" w:rsidP="00617531">
      <w:pPr>
        <w:wordWrap/>
        <w:spacing w:line="0" w:lineRule="atLeas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211FE0">
        <w:rPr>
          <w:rFonts w:hint="eastAsia"/>
          <w:sz w:val="22"/>
          <w:szCs w:val="22"/>
        </w:rPr>
        <w:t>深谷商工会議所又はふかや市商工会の証明が必要です。</w:t>
      </w:r>
    </w:p>
    <w:p w14:paraId="6F8819DA" w14:textId="77777777" w:rsidR="00617531" w:rsidRPr="00CC5AE0" w:rsidRDefault="00B24BA6" w:rsidP="00CC5AE0">
      <w:pPr>
        <w:wordWrap/>
        <w:overflowPunct/>
        <w:autoSpaceDE/>
        <w:autoSpaceDN/>
        <w:adjustRightInd/>
        <w:spacing w:line="0" w:lineRule="atLeast"/>
        <w:ind w:left="2268" w:hanging="1848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④</w:t>
      </w:r>
      <w:r w:rsidR="00CC5AE0" w:rsidRPr="00211FE0">
        <w:rPr>
          <w:rFonts w:hint="eastAsia"/>
          <w:sz w:val="22"/>
          <w:szCs w:val="22"/>
        </w:rPr>
        <w:t>振込先の</w:t>
      </w:r>
      <w:r w:rsidR="00CC5AE0">
        <w:rPr>
          <w:rFonts w:hint="eastAsia"/>
          <w:sz w:val="22"/>
          <w:szCs w:val="22"/>
        </w:rPr>
        <w:t>口座情報を確認できる資料（</w:t>
      </w:r>
      <w:r w:rsidR="00CC5AE0" w:rsidRPr="00211FE0">
        <w:rPr>
          <w:rFonts w:hint="eastAsia"/>
          <w:sz w:val="22"/>
          <w:szCs w:val="22"/>
        </w:rPr>
        <w:t>通帳の写し</w:t>
      </w:r>
      <w:r w:rsidR="00CC5AE0">
        <w:rPr>
          <w:rFonts w:hint="eastAsia"/>
          <w:sz w:val="22"/>
          <w:szCs w:val="22"/>
        </w:rPr>
        <w:t>など）</w:t>
      </w:r>
    </w:p>
    <w:p w14:paraId="5354A965" w14:textId="77777777" w:rsidR="00617531" w:rsidRPr="00211FE0" w:rsidRDefault="00617531" w:rsidP="00617531">
      <w:pPr>
        <w:wordWrap/>
        <w:overflowPunct/>
        <w:spacing w:line="0" w:lineRule="atLeast"/>
        <w:ind w:leftChars="200" w:left="420" w:firstLineChars="100" w:firstLine="220"/>
        <w:rPr>
          <w:rFonts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</w:t>
      </w:r>
      <w:r w:rsidRPr="00211FE0">
        <w:rPr>
          <w:rFonts w:hint="eastAsia"/>
          <w:sz w:val="22"/>
          <w:szCs w:val="22"/>
        </w:rPr>
        <w:t>法人の場合は法人名義、個人事業主の場合は申請者名義の口座に限ります。</w:t>
      </w:r>
    </w:p>
    <w:p w14:paraId="71F3626D" w14:textId="77777777" w:rsidR="00617531" w:rsidRDefault="00617531" w:rsidP="00617531">
      <w:pPr>
        <w:wordWrap/>
        <w:overflowPunct/>
        <w:spacing w:line="0" w:lineRule="atLeast"/>
        <w:rPr>
          <w:sz w:val="22"/>
          <w:szCs w:val="22"/>
        </w:rPr>
      </w:pPr>
    </w:p>
    <w:p w14:paraId="2113EE87" w14:textId="77777777" w:rsidR="00617531" w:rsidRDefault="00617531" w:rsidP="00617531">
      <w:pPr>
        <w:wordWrap/>
        <w:spacing w:line="0" w:lineRule="atLeast"/>
        <w:jc w:val="center"/>
        <w:rPr>
          <w:rFonts w:ascii="Century"/>
          <w:kern w:val="2"/>
          <w:szCs w:val="21"/>
        </w:rPr>
      </w:pPr>
      <w:r w:rsidRPr="00211FE0">
        <w:rPr>
          <w:rFonts w:hint="eastAsia"/>
          <w:szCs w:val="21"/>
        </w:rPr>
        <w:t>※提出書類の詳細については、別紙「</w:t>
      </w:r>
      <w:bookmarkStart w:id="3" w:name="_Hlk185408321"/>
      <w:r w:rsidRPr="00211FE0">
        <w:rPr>
          <w:rFonts w:ascii="Century" w:hint="eastAsia"/>
          <w:kern w:val="2"/>
          <w:szCs w:val="21"/>
        </w:rPr>
        <w:t>退職金共済掛金の補助申請について</w:t>
      </w:r>
      <w:r>
        <w:rPr>
          <w:rFonts w:ascii="Century" w:hint="eastAsia"/>
          <w:kern w:val="2"/>
          <w:szCs w:val="21"/>
        </w:rPr>
        <w:t>」</w:t>
      </w:r>
      <w:r w:rsidRPr="00211FE0">
        <w:rPr>
          <w:rFonts w:ascii="Century" w:hint="eastAsia"/>
          <w:kern w:val="2"/>
          <w:szCs w:val="21"/>
        </w:rPr>
        <w:t>（お知らせ）</w:t>
      </w:r>
      <w:r>
        <w:rPr>
          <w:rFonts w:ascii="Century" w:hint="eastAsia"/>
          <w:kern w:val="2"/>
          <w:szCs w:val="21"/>
        </w:rPr>
        <w:t>を参照</w:t>
      </w:r>
    </w:p>
    <w:p w14:paraId="14B27F7F" w14:textId="77777777" w:rsidR="00A841DB" w:rsidRPr="00617531" w:rsidRDefault="00617531" w:rsidP="00617531">
      <w:pPr>
        <w:wordWrap/>
        <w:spacing w:line="0" w:lineRule="atLeast"/>
        <w:rPr>
          <w:rFonts w:ascii="Century" w:hint="eastAsia"/>
          <w:kern w:val="2"/>
          <w:szCs w:val="21"/>
        </w:rPr>
      </w:pPr>
      <w:r>
        <w:rPr>
          <w:rFonts w:ascii="Century" w:hint="eastAsia"/>
          <w:kern w:val="2"/>
          <w:szCs w:val="21"/>
        </w:rPr>
        <w:t>してください。</w:t>
      </w:r>
      <w:bookmarkEnd w:id="3"/>
    </w:p>
    <w:sectPr w:rsidR="00A841DB" w:rsidRPr="00617531" w:rsidSect="00617531">
      <w:headerReference w:type="even" r:id="rId8"/>
      <w:footerReference w:type="even" r:id="rId9"/>
      <w:headerReference w:type="first" r:id="rId10"/>
      <w:pgSz w:w="11906" w:h="16838" w:code="9"/>
      <w:pgMar w:top="624" w:right="1418" w:bottom="295" w:left="1418" w:header="284" w:footer="284" w:gutter="0"/>
      <w:cols w:space="425"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C570" w14:textId="77777777" w:rsidR="005E273C" w:rsidRDefault="005E273C">
      <w:r>
        <w:separator/>
      </w:r>
    </w:p>
  </w:endnote>
  <w:endnote w:type="continuationSeparator" w:id="0">
    <w:p w14:paraId="00B0F98B" w14:textId="77777777" w:rsidR="005E273C" w:rsidRDefault="005E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96A4" w14:textId="77777777" w:rsidR="00CD0D36" w:rsidRDefault="00CD0D36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3686" w14:textId="77777777" w:rsidR="005E273C" w:rsidRDefault="005E273C">
      <w:r>
        <w:separator/>
      </w:r>
    </w:p>
  </w:footnote>
  <w:footnote w:type="continuationSeparator" w:id="0">
    <w:p w14:paraId="186C6B5D" w14:textId="77777777" w:rsidR="005E273C" w:rsidRDefault="005E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D477" w14:textId="77777777" w:rsidR="00CD0D36" w:rsidRDefault="00CD0D36">
    <w:pPr>
      <w:pStyle w:val="a3"/>
    </w:pPr>
    <w:r>
      <w:rPr>
        <w:rFonts w:hint="eastAsia"/>
      </w:rPr>
      <w:t>№</w:t>
    </w:r>
    <w:r>
      <w:t>1047</w:t>
    </w:r>
    <w:smartTag w:uri="schemas-MSNCTYST-com/MSNCTYST" w:element="MSNCTYST">
      <w:smartTagPr>
        <w:attr w:name="AddressList" w:val="11:埼玉県深谷市;"/>
        <w:attr w:name="Address" w:val="深谷市"/>
      </w:smartTagPr>
      <w:r>
        <w:rPr>
          <w:rFonts w:hint="eastAsia"/>
        </w:rPr>
        <w:t>深谷市</w:t>
      </w:r>
    </w:smartTag>
    <w:r>
      <w:rPr>
        <w:rFonts w:hint="eastAsia"/>
      </w:rPr>
      <w:t>中小企業退職金共済掛金等補助要綱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174A" w14:textId="77777777" w:rsidR="00CD0D36" w:rsidRDefault="00CD0D36">
    <w:pPr>
      <w:pStyle w:val="a3"/>
    </w:pPr>
    <w:r>
      <w:rPr>
        <w:rFonts w:hint="eastAsia"/>
      </w:rPr>
      <w:t>№</w:t>
    </w:r>
    <w:r>
      <w:t>1047</w:t>
    </w:r>
    <w:smartTag w:uri="schemas-MSNCTYST-com/MSNCTYST" w:element="MSNCTYST">
      <w:smartTagPr>
        <w:attr w:name="AddressList" w:val="11:埼玉県深谷市;"/>
        <w:attr w:name="Address" w:val="深谷市"/>
      </w:smartTagPr>
      <w:r>
        <w:rPr>
          <w:rFonts w:hint="eastAsia"/>
        </w:rPr>
        <w:t>深谷市</w:t>
      </w:r>
    </w:smartTag>
    <w:r>
      <w:rPr>
        <w:rFonts w:hint="eastAsia"/>
      </w:rPr>
      <w:t>中小企業退職金共済掛金等補助要綱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960"/>
    <w:multiLevelType w:val="hybridMultilevel"/>
    <w:tmpl w:val="68201E3C"/>
    <w:lvl w:ilvl="0" w:tplc="7A801F7E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5F81C8E"/>
    <w:multiLevelType w:val="hybridMultilevel"/>
    <w:tmpl w:val="AA028E08"/>
    <w:lvl w:ilvl="0" w:tplc="66264CD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156FA"/>
    <w:multiLevelType w:val="hybridMultilevel"/>
    <w:tmpl w:val="0B08839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5394F68"/>
    <w:multiLevelType w:val="hybridMultilevel"/>
    <w:tmpl w:val="02D2A60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11351A8"/>
    <w:multiLevelType w:val="hybridMultilevel"/>
    <w:tmpl w:val="9F2499F0"/>
    <w:lvl w:ilvl="0" w:tplc="6B3696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710B36"/>
    <w:multiLevelType w:val="hybridMultilevel"/>
    <w:tmpl w:val="25D487F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472D4AF7"/>
    <w:multiLevelType w:val="hybridMultilevel"/>
    <w:tmpl w:val="557A8C7C"/>
    <w:lvl w:ilvl="0" w:tplc="44E215D0">
      <w:start w:val="1"/>
      <w:numFmt w:val="irohaFullWidth"/>
      <w:lvlText w:val="（%1）"/>
      <w:lvlJc w:val="left"/>
      <w:pPr>
        <w:ind w:left="397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abstractNum w:abstractNumId="7" w15:restartNumberingAfterBreak="0">
    <w:nsid w:val="4B78081F"/>
    <w:multiLevelType w:val="hybridMultilevel"/>
    <w:tmpl w:val="2CBE0318"/>
    <w:lvl w:ilvl="0" w:tplc="40F8E296">
      <w:start w:val="1"/>
      <w:numFmt w:val="decimalFullWidth"/>
      <w:lvlText w:val="（%1）"/>
      <w:lvlJc w:val="left"/>
      <w:pPr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F34964"/>
    <w:multiLevelType w:val="hybridMultilevel"/>
    <w:tmpl w:val="7FFE9516"/>
    <w:lvl w:ilvl="0" w:tplc="CA804A04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8984C56"/>
    <w:multiLevelType w:val="hybridMultilevel"/>
    <w:tmpl w:val="5322D2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A484D5FA">
      <w:start w:val="1"/>
      <w:numFmt w:val="decimal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B00226B"/>
    <w:multiLevelType w:val="hybridMultilevel"/>
    <w:tmpl w:val="5672BA90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6D547FD7"/>
    <w:multiLevelType w:val="hybridMultilevel"/>
    <w:tmpl w:val="AB9AB9E0"/>
    <w:lvl w:ilvl="0" w:tplc="04090011">
      <w:start w:val="1"/>
      <w:numFmt w:val="decimalEnclosedCircle"/>
      <w:lvlText w:val="%1"/>
      <w:lvlJc w:val="left"/>
      <w:pPr>
        <w:ind w:left="24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num w:numId="1" w16cid:durableId="682516188">
    <w:abstractNumId w:val="6"/>
  </w:num>
  <w:num w:numId="2" w16cid:durableId="1904680579">
    <w:abstractNumId w:val="8"/>
  </w:num>
  <w:num w:numId="3" w16cid:durableId="809244591">
    <w:abstractNumId w:val="7"/>
  </w:num>
  <w:num w:numId="4" w16cid:durableId="1108966764">
    <w:abstractNumId w:val="5"/>
  </w:num>
  <w:num w:numId="5" w16cid:durableId="1679843788">
    <w:abstractNumId w:val="3"/>
  </w:num>
  <w:num w:numId="6" w16cid:durableId="427430133">
    <w:abstractNumId w:val="2"/>
  </w:num>
  <w:num w:numId="7" w16cid:durableId="668172062">
    <w:abstractNumId w:val="1"/>
  </w:num>
  <w:num w:numId="8" w16cid:durableId="1990593695">
    <w:abstractNumId w:val="10"/>
  </w:num>
  <w:num w:numId="9" w16cid:durableId="1741055403">
    <w:abstractNumId w:val="0"/>
  </w:num>
  <w:num w:numId="10" w16cid:durableId="476924557">
    <w:abstractNumId w:val="4"/>
  </w:num>
  <w:num w:numId="11" w16cid:durableId="1523014787">
    <w:abstractNumId w:val="9"/>
  </w:num>
  <w:num w:numId="12" w16cid:durableId="1273440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B0"/>
    <w:rsid w:val="00006513"/>
    <w:rsid w:val="00044242"/>
    <w:rsid w:val="00053A24"/>
    <w:rsid w:val="000667A9"/>
    <w:rsid w:val="00067511"/>
    <w:rsid w:val="00074FA7"/>
    <w:rsid w:val="00094224"/>
    <w:rsid w:val="000974F6"/>
    <w:rsid w:val="000B0C09"/>
    <w:rsid w:val="000C5E55"/>
    <w:rsid w:val="000D39BC"/>
    <w:rsid w:val="000E1D9D"/>
    <w:rsid w:val="000E27BE"/>
    <w:rsid w:val="00101D2B"/>
    <w:rsid w:val="00106BB6"/>
    <w:rsid w:val="00123D85"/>
    <w:rsid w:val="00141E64"/>
    <w:rsid w:val="00157C20"/>
    <w:rsid w:val="001953AB"/>
    <w:rsid w:val="001A23A4"/>
    <w:rsid w:val="001A3B6C"/>
    <w:rsid w:val="001A6FD7"/>
    <w:rsid w:val="001D3BB5"/>
    <w:rsid w:val="001D492C"/>
    <w:rsid w:val="001E09A9"/>
    <w:rsid w:val="001E4B42"/>
    <w:rsid w:val="00221AE4"/>
    <w:rsid w:val="00230C0D"/>
    <w:rsid w:val="00266C9F"/>
    <w:rsid w:val="00294002"/>
    <w:rsid w:val="00294B57"/>
    <w:rsid w:val="00294CA3"/>
    <w:rsid w:val="00295CBF"/>
    <w:rsid w:val="002B5F62"/>
    <w:rsid w:val="002B7056"/>
    <w:rsid w:val="002C00C5"/>
    <w:rsid w:val="002F0932"/>
    <w:rsid w:val="00326A95"/>
    <w:rsid w:val="003611E4"/>
    <w:rsid w:val="00384E25"/>
    <w:rsid w:val="00390AAC"/>
    <w:rsid w:val="003A16D9"/>
    <w:rsid w:val="003C36AF"/>
    <w:rsid w:val="003E5DF5"/>
    <w:rsid w:val="004073B0"/>
    <w:rsid w:val="004340E1"/>
    <w:rsid w:val="00453F35"/>
    <w:rsid w:val="00461E44"/>
    <w:rsid w:val="004843A6"/>
    <w:rsid w:val="00486571"/>
    <w:rsid w:val="004A1A2A"/>
    <w:rsid w:val="004A5280"/>
    <w:rsid w:val="004B0FF4"/>
    <w:rsid w:val="004B160F"/>
    <w:rsid w:val="004C25B7"/>
    <w:rsid w:val="004C581C"/>
    <w:rsid w:val="004F5FEC"/>
    <w:rsid w:val="00511892"/>
    <w:rsid w:val="00531E6B"/>
    <w:rsid w:val="0055007F"/>
    <w:rsid w:val="005625A1"/>
    <w:rsid w:val="005921D7"/>
    <w:rsid w:val="005A299F"/>
    <w:rsid w:val="005E1C2F"/>
    <w:rsid w:val="005E273C"/>
    <w:rsid w:val="005F03B2"/>
    <w:rsid w:val="00602CC4"/>
    <w:rsid w:val="00613185"/>
    <w:rsid w:val="00617531"/>
    <w:rsid w:val="006275ED"/>
    <w:rsid w:val="00664BAB"/>
    <w:rsid w:val="006932BC"/>
    <w:rsid w:val="006B1B5E"/>
    <w:rsid w:val="006D6EC5"/>
    <w:rsid w:val="0072187F"/>
    <w:rsid w:val="007244D8"/>
    <w:rsid w:val="00725A83"/>
    <w:rsid w:val="00726DE6"/>
    <w:rsid w:val="00733F2E"/>
    <w:rsid w:val="007933E1"/>
    <w:rsid w:val="007A6A6A"/>
    <w:rsid w:val="007D66A0"/>
    <w:rsid w:val="007E460B"/>
    <w:rsid w:val="007F4E3F"/>
    <w:rsid w:val="008114AB"/>
    <w:rsid w:val="00820C39"/>
    <w:rsid w:val="00822628"/>
    <w:rsid w:val="00824807"/>
    <w:rsid w:val="00866ADA"/>
    <w:rsid w:val="00891884"/>
    <w:rsid w:val="008944E5"/>
    <w:rsid w:val="008C033C"/>
    <w:rsid w:val="008C2735"/>
    <w:rsid w:val="008D2395"/>
    <w:rsid w:val="00923AD2"/>
    <w:rsid w:val="00933444"/>
    <w:rsid w:val="00973394"/>
    <w:rsid w:val="0098041B"/>
    <w:rsid w:val="009849F0"/>
    <w:rsid w:val="00992F44"/>
    <w:rsid w:val="009C058D"/>
    <w:rsid w:val="009D3F47"/>
    <w:rsid w:val="009E400C"/>
    <w:rsid w:val="009E4FB1"/>
    <w:rsid w:val="009E5283"/>
    <w:rsid w:val="009F1BBB"/>
    <w:rsid w:val="009F5198"/>
    <w:rsid w:val="009F683C"/>
    <w:rsid w:val="00A17376"/>
    <w:rsid w:val="00A45528"/>
    <w:rsid w:val="00A841DB"/>
    <w:rsid w:val="00AC2CFE"/>
    <w:rsid w:val="00AE7A37"/>
    <w:rsid w:val="00B24BA6"/>
    <w:rsid w:val="00B372F7"/>
    <w:rsid w:val="00B42FE3"/>
    <w:rsid w:val="00B64E31"/>
    <w:rsid w:val="00B72A95"/>
    <w:rsid w:val="00B7343E"/>
    <w:rsid w:val="00B844CD"/>
    <w:rsid w:val="00BA35F8"/>
    <w:rsid w:val="00BC7FDE"/>
    <w:rsid w:val="00BD5E29"/>
    <w:rsid w:val="00BE4113"/>
    <w:rsid w:val="00C04994"/>
    <w:rsid w:val="00C07B27"/>
    <w:rsid w:val="00C36346"/>
    <w:rsid w:val="00C443C9"/>
    <w:rsid w:val="00C53E8D"/>
    <w:rsid w:val="00C7266E"/>
    <w:rsid w:val="00CB1C9F"/>
    <w:rsid w:val="00CB3889"/>
    <w:rsid w:val="00CC5AE0"/>
    <w:rsid w:val="00CD0D36"/>
    <w:rsid w:val="00CE67A5"/>
    <w:rsid w:val="00CF0667"/>
    <w:rsid w:val="00D020BC"/>
    <w:rsid w:val="00D06733"/>
    <w:rsid w:val="00D42C65"/>
    <w:rsid w:val="00D627C9"/>
    <w:rsid w:val="00D74E6E"/>
    <w:rsid w:val="00D90A99"/>
    <w:rsid w:val="00D949FA"/>
    <w:rsid w:val="00DB2ED2"/>
    <w:rsid w:val="00E161A9"/>
    <w:rsid w:val="00E2244D"/>
    <w:rsid w:val="00E35DAA"/>
    <w:rsid w:val="00E46CB5"/>
    <w:rsid w:val="00E53F0C"/>
    <w:rsid w:val="00E545CD"/>
    <w:rsid w:val="00E56CB8"/>
    <w:rsid w:val="00E77F62"/>
    <w:rsid w:val="00E87751"/>
    <w:rsid w:val="00E9610E"/>
    <w:rsid w:val="00EA2023"/>
    <w:rsid w:val="00ED41F6"/>
    <w:rsid w:val="00ED5CF4"/>
    <w:rsid w:val="00EE5777"/>
    <w:rsid w:val="00F1218F"/>
    <w:rsid w:val="00F122D2"/>
    <w:rsid w:val="00F13C80"/>
    <w:rsid w:val="00F40529"/>
    <w:rsid w:val="00F5502D"/>
    <w:rsid w:val="00F616D1"/>
    <w:rsid w:val="00F66A20"/>
    <w:rsid w:val="00F759B4"/>
    <w:rsid w:val="00F76CD6"/>
    <w:rsid w:val="00F8627B"/>
    <w:rsid w:val="00F92E64"/>
    <w:rsid w:val="00FC30E6"/>
    <w:rsid w:val="00FE4BC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64"/>
        <o:r id="V:Rule2" type="callout" idref="#_x0000_s2065"/>
      </o:rules>
    </o:shapelayout>
  </w:shapeDefaults>
  <w:decimalSymbol w:val="."/>
  <w:listSeparator w:val=","/>
  <w14:docId w14:val="3F48AC8C"/>
  <w15:chartTrackingRefBased/>
  <w15:docId w15:val="{2894D99D-4C97-46E4-B1BF-FF4C7FC4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4C25B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E5777"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BE4113"/>
    <w:pPr>
      <w:jc w:val="center"/>
    </w:pPr>
    <w:rPr>
      <w:rFonts w:hAnsi="ＭＳ 明朝"/>
    </w:rPr>
  </w:style>
  <w:style w:type="character" w:customStyle="1" w:styleId="a9">
    <w:name w:val="記 (文字)"/>
    <w:link w:val="a8"/>
    <w:uiPriority w:val="99"/>
    <w:rsid w:val="00BE4113"/>
    <w:rPr>
      <w:rFonts w:ascii="ＭＳ 明朝" w:eastAsia="ＭＳ 明朝" w:hAnsi="ＭＳ 明朝"/>
      <w:sz w:val="21"/>
    </w:rPr>
  </w:style>
  <w:style w:type="paragraph" w:styleId="aa">
    <w:name w:val="Closing"/>
    <w:basedOn w:val="a"/>
    <w:link w:val="ab"/>
    <w:uiPriority w:val="99"/>
    <w:unhideWhenUsed/>
    <w:rsid w:val="00BE4113"/>
    <w:pPr>
      <w:jc w:val="right"/>
    </w:pPr>
    <w:rPr>
      <w:rFonts w:hAnsi="ＭＳ 明朝"/>
    </w:rPr>
  </w:style>
  <w:style w:type="character" w:customStyle="1" w:styleId="ab">
    <w:name w:val="結語 (文字)"/>
    <w:link w:val="aa"/>
    <w:uiPriority w:val="99"/>
    <w:rsid w:val="00BE4113"/>
    <w:rPr>
      <w:rFonts w:ascii="ＭＳ 明朝" w:eastAsia="ＭＳ 明朝" w:hAnsi="ＭＳ 明朝"/>
      <w:sz w:val="21"/>
    </w:rPr>
  </w:style>
  <w:style w:type="table" w:styleId="ac">
    <w:name w:val="Table Grid"/>
    <w:basedOn w:val="a1"/>
    <w:uiPriority w:val="59"/>
    <w:rsid w:val="0082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F122D2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e">
    <w:name w:val="表題 (文字)"/>
    <w:link w:val="ad"/>
    <w:uiPriority w:val="10"/>
    <w:rsid w:val="00F122D2"/>
    <w:rPr>
      <w:rFonts w:ascii="游ゴシック Light" w:eastAsia="ＭＳ ゴシック" w:hAnsi="游ゴシック Light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ABEC-F007-4F5E-874E-C420A28B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0</TotalTime>
  <Pages>1</Pages>
  <Words>684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深谷市中小企業退職金共済掛金等補助要綱</vt:lpstr>
      <vt:lpstr>　　　深谷市中小企業退職金共済掛金等補助要綱</vt:lpstr>
    </vt:vector>
  </TitlesOfParts>
  <Manager/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深谷市中小企業退職金共済掛金等補助要綱</dc:title>
  <dc:subject/>
  <dc:creator>2447</dc:creator>
  <cp:keywords/>
  <dc:description/>
  <cp:lastModifiedBy>朝烏 寛仁</cp:lastModifiedBy>
  <cp:revision>2</cp:revision>
  <cp:lastPrinted>2025-11-27T08:12:00Z</cp:lastPrinted>
  <dcterms:created xsi:type="dcterms:W3CDTF">2025-11-28T09:14:00Z</dcterms:created>
  <dcterms:modified xsi:type="dcterms:W3CDTF">2025-11-28T09:14:00Z</dcterms:modified>
  <cp:category/>
</cp:coreProperties>
</file>